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58" w:rsidRDefault="00EF0F58">
      <w:pPr>
        <w:pStyle w:val="Web"/>
      </w:pPr>
      <w:r>
        <w:t>このページで使用するフレームは、お使いのブラウザーではサポートされていません。</w:t>
      </w:r>
    </w:p>
    <w:sectPr w:rsidR="00EF0F5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defaultTabStop w:val="84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49FD"/>
    <w:rsid w:val="00A349FD"/>
    <w:rsid w:val="00E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F0D8093-A0DC-42B3-8A08-AFAA2F9A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rameset>
    <w:framesetSplitbar>
      <w:color w:val="auto"/>
      <w:noBorder/>
      <w:flatBorders/>
    </w:framesetSplitbar>
    <w:frameLayout w:val="rows"/>
    <w:frame>
      <w:name w:val="frSheet"/>
      <w:sourceFileName r:id="rId1"/>
      <w:linkedToFile/>
    </w:frame>
    <w:frame>
      <w:sz w:val="39"/>
      <w:name w:val="frTabs"/>
      <w:sourceFileName r:id="rId2"/>
      <w:linkedToFile/>
    </w:frame>
  </w:frameset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2" Type="http://schemas.openxmlformats.org/officeDocument/2006/relationships/frame" Target="&#26032;&#22411;&#12467;&#12525;&#12490;&#12454;&#12452;&#12523;&#12473;&#24863;&#26579;&#30151;&#12395;&#38306;&#12377;&#12427;&#30456;&#35527;&#31379;&#21475;&#19968;&#35239;&#12304;&#20491;&#20154;&#21521;&#12369;&#12305;&#65288;R03-04-05&#29694;&#22312;&#65289;.files/tabstrip.docx" TargetMode="External"/><Relationship Id="rId1" Type="http://schemas.openxmlformats.org/officeDocument/2006/relationships/frame" Target="&#26032;&#22411;&#12467;&#12525;&#12490;&#12454;&#12452;&#12523;&#12473;&#24863;&#26579;&#30151;&#12395;&#38306;&#12377;&#12427;&#30456;&#35527;&#31379;&#21475;&#19968;&#35239;&#12304;&#20491;&#20154;&#21521;&#12369;&#12305;&#65288;R03-04-05&#29694;&#22312;&#65289;.files/sheet001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F8470D28.dotm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真之介</dc:creator>
  <cp:keywords/>
  <dc:description/>
  <cp:lastModifiedBy>金谷　真之介</cp:lastModifiedBy>
  <cp:revision>2</cp:revision>
  <dcterms:created xsi:type="dcterms:W3CDTF">2021-04-07T04:17:00Z</dcterms:created>
  <dcterms:modified xsi:type="dcterms:W3CDTF">2021-04-07T04:17:00Z</dcterms:modified>
</cp:coreProperties>
</file>