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3A" w:rsidRPr="00565373" w:rsidRDefault="0010163A" w:rsidP="0010163A">
      <w:pPr>
        <w:widowControl/>
        <w:jc w:val="left"/>
        <w:rPr>
          <w:rFonts w:asciiTheme="minorEastAsia" w:eastAsiaTheme="minorEastAsia" w:hAnsiTheme="minorEastAsia" w:cs="Century"/>
          <w:kern w:val="0"/>
          <w:sz w:val="22"/>
        </w:rPr>
      </w:pPr>
    </w:p>
    <w:p w:rsidR="00E56BE8" w:rsidRPr="00565373" w:rsidRDefault="00D83882" w:rsidP="00E56BE8">
      <w:pPr>
        <w:widowControl/>
        <w:jc w:val="center"/>
        <w:rPr>
          <w:rFonts w:asciiTheme="minorEastAsia" w:eastAsiaTheme="minorEastAsia" w:hAnsiTheme="minorEastAsia" w:cs="Century"/>
          <w:kern w:val="0"/>
          <w:sz w:val="22"/>
        </w:rPr>
      </w:pPr>
      <w:r>
        <w:rPr>
          <w:rFonts w:hint="eastAsia"/>
          <w:spacing w:val="-1"/>
          <w:sz w:val="22"/>
        </w:rPr>
        <w:t>乙種防火管理</w:t>
      </w:r>
      <w:r w:rsidR="00E56BE8" w:rsidRPr="00565373">
        <w:rPr>
          <w:rFonts w:hint="eastAsia"/>
          <w:spacing w:val="-1"/>
          <w:sz w:val="22"/>
        </w:rPr>
        <w:t>講習受講申請書</w:t>
      </w:r>
    </w:p>
    <w:tbl>
      <w:tblPr>
        <w:tblpPr w:leftFromText="142" w:rightFromText="142" w:vertAnchor="text" w:horzAnchor="page" w:tblpX="1804" w:tblpY="130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815"/>
        <w:gridCol w:w="1162"/>
        <w:gridCol w:w="2410"/>
        <w:gridCol w:w="2693"/>
      </w:tblGrid>
      <w:tr w:rsidR="0010163A" w:rsidRPr="00565373" w:rsidTr="00C637FF">
        <w:trPr>
          <w:trHeight w:val="4650"/>
        </w:trPr>
        <w:tc>
          <w:tcPr>
            <w:tcW w:w="8746" w:type="dxa"/>
            <w:gridSpan w:val="5"/>
          </w:tcPr>
          <w:p w:rsidR="0010163A" w:rsidRPr="00565373" w:rsidRDefault="0010163A" w:rsidP="000E0827">
            <w:pPr>
              <w:overflowPunct w:val="0"/>
              <w:rPr>
                <w:szCs w:val="21"/>
              </w:rPr>
            </w:pPr>
          </w:p>
          <w:p w:rsidR="0010163A" w:rsidRPr="00565373" w:rsidRDefault="0010163A" w:rsidP="00565373">
            <w:pPr>
              <w:overflowPunct w:val="0"/>
              <w:ind w:rightChars="100" w:right="210"/>
              <w:jc w:val="right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年　　月　　日</w:t>
            </w:r>
            <w:r w:rsidR="00C637FF" w:rsidRPr="00565373">
              <w:rPr>
                <w:rFonts w:hint="eastAsia"/>
                <w:szCs w:val="21"/>
              </w:rPr>
              <w:t xml:space="preserve">　</w:t>
            </w:r>
          </w:p>
          <w:p w:rsidR="0010163A" w:rsidRPr="00565373" w:rsidRDefault="0010163A" w:rsidP="0010163A">
            <w:pPr>
              <w:overflowPunct w:val="0"/>
              <w:snapToGrid w:val="0"/>
              <w:spacing w:afterLines="23" w:after="82" w:line="266" w:lineRule="exact"/>
              <w:rPr>
                <w:spacing w:val="-1"/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</w:t>
            </w:r>
            <w:r w:rsidRPr="00565373">
              <w:rPr>
                <w:rFonts w:hint="eastAsia"/>
                <w:spacing w:val="-1"/>
                <w:szCs w:val="21"/>
              </w:rPr>
              <w:t>千歳市消防長　様</w:t>
            </w:r>
          </w:p>
          <w:p w:rsidR="0010163A" w:rsidRPr="00565373" w:rsidRDefault="00D83882" w:rsidP="0010163A">
            <w:pPr>
              <w:overflowPunct w:val="0"/>
              <w:snapToGrid w:val="0"/>
              <w:spacing w:afterLines="23" w:after="82" w:line="266" w:lineRule="exact"/>
              <w:rPr>
                <w:spacing w:val="-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142875</wp:posOffset>
                      </wp:positionV>
                      <wp:extent cx="1115695" cy="1428750"/>
                      <wp:effectExtent l="0" t="0" r="27305" b="1905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1569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C67CF" w:rsidRDefault="009C67CF" w:rsidP="001016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:rsidR="009C67CF" w:rsidRDefault="009C67CF" w:rsidP="0010163A"/>
                                <w:p w:rsidR="009C67CF" w:rsidRDefault="009C67CF" w:rsidP="001016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・縦４ｃｍ</w:t>
                                  </w:r>
                                </w:p>
                                <w:p w:rsidR="009C67CF" w:rsidRDefault="009C67CF" w:rsidP="0010163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・横３ｃｍ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18.75pt;margin-top:11.25pt;width:87.8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" fillcolor="window" strokeweight=".5pt">
                      <v:path arrowok="t"/>
                      <v:textbox>
                        <w:txbxContent>
                          <w:p w:rsidR="009C67CF" w:rsidRDefault="009C67CF" w:rsidP="00101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:rsidR="009C67CF" w:rsidRDefault="009C67CF" w:rsidP="0010163A"/>
                          <w:p w:rsidR="009C67CF" w:rsidRDefault="009C67CF" w:rsidP="00101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・縦４ｃｍ</w:t>
                            </w:r>
                          </w:p>
                          <w:p w:rsidR="009C67CF" w:rsidRDefault="009C67CF" w:rsidP="001016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・横３ｃｍ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63A" w:rsidRPr="00565373" w:rsidRDefault="0010163A" w:rsidP="0010163A">
            <w:pPr>
              <w:overflowPunct w:val="0"/>
              <w:snapToGrid w:val="0"/>
              <w:spacing w:afterLines="23" w:after="82" w:line="266" w:lineRule="exact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　　　　　　　　　　　　</w:t>
            </w:r>
            <w:r w:rsidR="009C67CF">
              <w:rPr>
                <w:rFonts w:hint="eastAsia"/>
                <w:szCs w:val="21"/>
              </w:rPr>
              <w:t xml:space="preserve">　</w:t>
            </w:r>
            <w:r w:rsidRPr="00565373">
              <w:rPr>
                <w:rFonts w:hint="eastAsia"/>
                <w:szCs w:val="21"/>
              </w:rPr>
              <w:t xml:space="preserve">　受講者　　</w:t>
            </w:r>
            <w:r w:rsidRPr="00565373">
              <w:rPr>
                <w:rFonts w:hint="eastAsia"/>
                <w:spacing w:val="230"/>
                <w:kern w:val="0"/>
                <w:szCs w:val="21"/>
                <w:fitText w:val="880" w:id="-1847960064"/>
              </w:rPr>
              <w:t>住</w:t>
            </w:r>
            <w:r w:rsidRPr="00565373">
              <w:rPr>
                <w:rFonts w:hint="eastAsia"/>
                <w:kern w:val="0"/>
                <w:szCs w:val="21"/>
                <w:fitText w:val="880" w:id="-1847960064"/>
              </w:rPr>
              <w:t>所</w:t>
            </w:r>
            <w:r w:rsidRPr="00565373">
              <w:rPr>
                <w:rFonts w:hint="eastAsia"/>
                <w:kern w:val="0"/>
                <w:szCs w:val="21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　　　　　　</w:t>
            </w:r>
            <w:r w:rsidR="009C67CF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　　　　　　</w:t>
            </w:r>
          </w:p>
          <w:p w:rsidR="0010163A" w:rsidRPr="00565373" w:rsidRDefault="0010163A" w:rsidP="0010163A">
            <w:pPr>
              <w:overflowPunct w:val="0"/>
              <w:snapToGrid w:val="0"/>
              <w:spacing w:afterLines="23" w:after="82" w:line="266" w:lineRule="exact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　　　　　　　　　　　　</w:t>
            </w:r>
            <w:r w:rsidR="009C67CF">
              <w:rPr>
                <w:rFonts w:hint="eastAsia"/>
                <w:szCs w:val="21"/>
              </w:rPr>
              <w:t xml:space="preserve">　</w:t>
            </w:r>
            <w:r w:rsidRPr="00565373">
              <w:rPr>
                <w:rFonts w:hint="eastAsia"/>
                <w:szCs w:val="21"/>
              </w:rPr>
              <w:t xml:space="preserve">　　　　　　</w:t>
            </w:r>
            <w:r w:rsidR="00E31E83" w:rsidRPr="00565373">
              <w:rPr>
                <w:rFonts w:hint="eastAsia"/>
                <w:kern w:val="0"/>
                <w:szCs w:val="21"/>
              </w:rPr>
              <w:t>氏　　名</w:t>
            </w:r>
            <w:r w:rsidRPr="00565373">
              <w:rPr>
                <w:rFonts w:hint="eastAsia"/>
                <w:kern w:val="0"/>
                <w:szCs w:val="21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　　　　　　　　</w:t>
            </w:r>
            <w:r w:rsidR="009C67CF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="00E31E83" w:rsidRPr="00565373">
              <w:rPr>
                <w:rFonts w:hint="eastAsia"/>
                <w:kern w:val="0"/>
                <w:szCs w:val="21"/>
                <w:u w:val="single"/>
              </w:rPr>
              <w:t xml:space="preserve">　　</w:t>
            </w:r>
            <w:r w:rsidR="00D83882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bookmarkStart w:id="0" w:name="_GoBack"/>
            <w:bookmarkEnd w:id="0"/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</w:p>
          <w:p w:rsidR="0010163A" w:rsidRPr="00565373" w:rsidRDefault="0010163A" w:rsidP="0010163A">
            <w:pPr>
              <w:overflowPunct w:val="0"/>
              <w:snapToGrid w:val="0"/>
              <w:spacing w:afterLines="23" w:after="82" w:line="266" w:lineRule="exact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　　　　　　　　　　　　</w:t>
            </w:r>
            <w:r w:rsidR="009C67CF">
              <w:rPr>
                <w:rFonts w:hint="eastAsia"/>
                <w:szCs w:val="21"/>
              </w:rPr>
              <w:t xml:space="preserve">　</w:t>
            </w:r>
            <w:r w:rsidRPr="00565373">
              <w:rPr>
                <w:rFonts w:hint="eastAsia"/>
                <w:szCs w:val="21"/>
              </w:rPr>
              <w:t xml:space="preserve">　　　　　　</w:t>
            </w:r>
            <w:r w:rsidRPr="00565373">
              <w:rPr>
                <w:rFonts w:hint="eastAsia"/>
                <w:spacing w:val="230"/>
                <w:kern w:val="0"/>
                <w:szCs w:val="21"/>
                <w:fitText w:val="880" w:id="-1847960063"/>
              </w:rPr>
              <w:t>電</w:t>
            </w:r>
            <w:r w:rsidRPr="00565373">
              <w:rPr>
                <w:rFonts w:hint="eastAsia"/>
                <w:kern w:val="0"/>
                <w:szCs w:val="21"/>
                <w:fitText w:val="880" w:id="-1847960063"/>
              </w:rPr>
              <w:t>話</w:t>
            </w:r>
            <w:r w:rsidRPr="00565373">
              <w:rPr>
                <w:rFonts w:hint="eastAsia"/>
                <w:kern w:val="0"/>
                <w:szCs w:val="21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　　　　　　　</w:t>
            </w:r>
            <w:r w:rsidR="009C67CF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 xml:space="preserve">　　　　　　</w:t>
            </w:r>
          </w:p>
          <w:p w:rsidR="0010163A" w:rsidRPr="00565373" w:rsidRDefault="0010163A" w:rsidP="0010163A">
            <w:pPr>
              <w:overflowPunct w:val="0"/>
              <w:snapToGrid w:val="0"/>
              <w:spacing w:afterLines="23" w:after="82" w:line="266" w:lineRule="exact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　　　　　　　　　　　　　</w:t>
            </w:r>
            <w:r w:rsidR="009C67CF">
              <w:rPr>
                <w:rFonts w:hint="eastAsia"/>
                <w:szCs w:val="21"/>
              </w:rPr>
              <w:t xml:space="preserve">　</w:t>
            </w:r>
            <w:r w:rsidRPr="00565373">
              <w:rPr>
                <w:rFonts w:hint="eastAsia"/>
                <w:szCs w:val="21"/>
              </w:rPr>
              <w:t xml:space="preserve">　　　　　生年月日　</w:t>
            </w:r>
            <w:r w:rsidR="00C637FF" w:rsidRPr="00565373">
              <w:rPr>
                <w:rFonts w:hint="eastAsia"/>
                <w:kern w:val="0"/>
                <w:szCs w:val="21"/>
                <w:u w:val="single"/>
              </w:rPr>
              <w:t xml:space="preserve">　　年　　月　　日　（　</w:t>
            </w:r>
            <w:r w:rsidR="009C67CF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Pr="00565373">
              <w:rPr>
                <w:rFonts w:hint="eastAsia"/>
                <w:kern w:val="0"/>
                <w:szCs w:val="21"/>
                <w:u w:val="single"/>
              </w:rPr>
              <w:t>歳）</w:t>
            </w:r>
          </w:p>
          <w:p w:rsidR="0010163A" w:rsidRPr="00565373" w:rsidRDefault="0010163A" w:rsidP="000E0827">
            <w:pPr>
              <w:overflowPunct w:val="0"/>
              <w:rPr>
                <w:szCs w:val="21"/>
              </w:rPr>
            </w:pPr>
          </w:p>
          <w:p w:rsidR="0010163A" w:rsidRPr="00565373" w:rsidRDefault="0010163A" w:rsidP="000E0827">
            <w:pPr>
              <w:overflowPunct w:val="0"/>
              <w:rPr>
                <w:szCs w:val="21"/>
              </w:rPr>
            </w:pPr>
          </w:p>
          <w:p w:rsidR="0010163A" w:rsidRPr="00565373" w:rsidRDefault="0010163A" w:rsidP="000E0827">
            <w:pPr>
              <w:overflowPunct w:val="0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　撮影　　年　　月</w:t>
            </w:r>
          </w:p>
          <w:p w:rsidR="0010163A" w:rsidRPr="00565373" w:rsidRDefault="0010163A" w:rsidP="000E0827">
            <w:pPr>
              <w:overflowPunct w:val="0"/>
              <w:rPr>
                <w:szCs w:val="21"/>
              </w:rPr>
            </w:pPr>
          </w:p>
          <w:p w:rsidR="0010163A" w:rsidRPr="00565373" w:rsidRDefault="0010163A" w:rsidP="000E0827">
            <w:pPr>
              <w:overflowPunct w:val="0"/>
              <w:rPr>
                <w:rFonts w:asciiTheme="minorEastAsia" w:eastAsiaTheme="minorEastAsia" w:hAnsiTheme="minorEastAsia" w:cs="Century"/>
                <w:kern w:val="0"/>
                <w:szCs w:val="21"/>
              </w:rPr>
            </w:pPr>
            <w:r w:rsidRPr="00565373">
              <w:rPr>
                <w:rFonts w:hint="eastAsia"/>
                <w:szCs w:val="21"/>
              </w:rPr>
              <w:t xml:space="preserve">　乙種防火管理講習を受講したいので申請します。</w:t>
            </w:r>
          </w:p>
        </w:tc>
      </w:tr>
      <w:tr w:rsidR="0010163A" w:rsidRPr="00565373" w:rsidTr="00C637FF">
        <w:trPr>
          <w:trHeight w:val="614"/>
        </w:trPr>
        <w:tc>
          <w:tcPr>
            <w:tcW w:w="666" w:type="dxa"/>
            <w:vMerge w:val="restart"/>
            <w:textDirection w:val="tbRlV"/>
            <w:vAlign w:val="center"/>
          </w:tcPr>
          <w:p w:rsidR="0010163A" w:rsidRPr="00565373" w:rsidRDefault="0010163A" w:rsidP="000E0827">
            <w:pPr>
              <w:ind w:left="113" w:right="113"/>
              <w:jc w:val="center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勤務先（選任予定）</w:t>
            </w:r>
          </w:p>
        </w:tc>
        <w:tc>
          <w:tcPr>
            <w:tcW w:w="1815" w:type="dxa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pacing w:val="450"/>
                <w:kern w:val="0"/>
                <w:szCs w:val="21"/>
                <w:fitText w:val="1320" w:id="-1847960062"/>
              </w:rPr>
              <w:t>名</w:t>
            </w:r>
            <w:r w:rsidRPr="00565373">
              <w:rPr>
                <w:rFonts w:hint="eastAsia"/>
                <w:kern w:val="0"/>
                <w:szCs w:val="21"/>
                <w:fitText w:val="1320" w:id="-1847960062"/>
              </w:rPr>
              <w:t>称</w:t>
            </w:r>
          </w:p>
        </w:tc>
        <w:tc>
          <w:tcPr>
            <w:tcW w:w="6265" w:type="dxa"/>
            <w:gridSpan w:val="3"/>
            <w:vAlign w:val="center"/>
          </w:tcPr>
          <w:p w:rsidR="0010163A" w:rsidRPr="00565373" w:rsidRDefault="0010163A" w:rsidP="000E0827">
            <w:pPr>
              <w:rPr>
                <w:szCs w:val="21"/>
              </w:rPr>
            </w:pPr>
          </w:p>
        </w:tc>
      </w:tr>
      <w:tr w:rsidR="0010163A" w:rsidRPr="00565373" w:rsidTr="00C637FF">
        <w:trPr>
          <w:trHeight w:val="614"/>
        </w:trPr>
        <w:tc>
          <w:tcPr>
            <w:tcW w:w="666" w:type="dxa"/>
            <w:vMerge/>
            <w:textDirection w:val="tbRlV"/>
            <w:vAlign w:val="center"/>
          </w:tcPr>
          <w:p w:rsidR="0010163A" w:rsidRPr="00565373" w:rsidRDefault="0010163A" w:rsidP="000E082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pacing w:val="450"/>
                <w:kern w:val="0"/>
                <w:szCs w:val="21"/>
                <w:fitText w:val="1320" w:id="-1847960061"/>
              </w:rPr>
              <w:t>住</w:t>
            </w:r>
            <w:r w:rsidRPr="00565373">
              <w:rPr>
                <w:rFonts w:hint="eastAsia"/>
                <w:kern w:val="0"/>
                <w:szCs w:val="21"/>
                <w:fitText w:val="1320" w:id="-1847960061"/>
              </w:rPr>
              <w:t>所</w:t>
            </w:r>
          </w:p>
        </w:tc>
        <w:tc>
          <w:tcPr>
            <w:tcW w:w="6265" w:type="dxa"/>
            <w:gridSpan w:val="3"/>
            <w:vAlign w:val="center"/>
          </w:tcPr>
          <w:p w:rsidR="0010163A" w:rsidRPr="00565373" w:rsidRDefault="0010163A" w:rsidP="000E0827">
            <w:pPr>
              <w:rPr>
                <w:szCs w:val="21"/>
              </w:rPr>
            </w:pPr>
          </w:p>
        </w:tc>
      </w:tr>
      <w:tr w:rsidR="0010163A" w:rsidRPr="00565373" w:rsidTr="00C637FF">
        <w:trPr>
          <w:trHeight w:val="614"/>
        </w:trPr>
        <w:tc>
          <w:tcPr>
            <w:tcW w:w="666" w:type="dxa"/>
            <w:vMerge/>
          </w:tcPr>
          <w:p w:rsidR="0010163A" w:rsidRPr="00565373" w:rsidRDefault="0010163A" w:rsidP="000E0827">
            <w:pPr>
              <w:jc w:val="left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621F93">
              <w:rPr>
                <w:rFonts w:hint="eastAsia"/>
                <w:spacing w:val="75"/>
                <w:kern w:val="0"/>
                <w:szCs w:val="21"/>
                <w:fitText w:val="1320" w:id="-1847960060"/>
              </w:rPr>
              <w:t>電話番</w:t>
            </w:r>
            <w:r w:rsidRPr="00621F93">
              <w:rPr>
                <w:rFonts w:hint="eastAsia"/>
                <w:spacing w:val="15"/>
                <w:kern w:val="0"/>
                <w:szCs w:val="21"/>
                <w:fitText w:val="1320" w:id="-1847960060"/>
              </w:rPr>
              <w:t>号</w:t>
            </w:r>
          </w:p>
        </w:tc>
        <w:tc>
          <w:tcPr>
            <w:tcW w:w="6265" w:type="dxa"/>
            <w:gridSpan w:val="3"/>
            <w:vAlign w:val="center"/>
          </w:tcPr>
          <w:p w:rsidR="0010163A" w:rsidRPr="00565373" w:rsidRDefault="0010163A" w:rsidP="000E0827">
            <w:pPr>
              <w:rPr>
                <w:szCs w:val="21"/>
              </w:rPr>
            </w:pPr>
          </w:p>
        </w:tc>
      </w:tr>
      <w:tr w:rsidR="0010163A" w:rsidRPr="00565373" w:rsidTr="00C637FF">
        <w:trPr>
          <w:trHeight w:val="614"/>
        </w:trPr>
        <w:tc>
          <w:tcPr>
            <w:tcW w:w="666" w:type="dxa"/>
            <w:vMerge/>
          </w:tcPr>
          <w:p w:rsidR="0010163A" w:rsidRPr="00565373" w:rsidRDefault="0010163A" w:rsidP="000E0827">
            <w:pPr>
              <w:jc w:val="left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10163A" w:rsidRPr="00565373" w:rsidRDefault="0010163A" w:rsidP="000E0827">
            <w:pPr>
              <w:jc w:val="center"/>
              <w:rPr>
                <w:kern w:val="0"/>
                <w:szCs w:val="21"/>
              </w:rPr>
            </w:pPr>
            <w:r w:rsidRPr="00565373">
              <w:rPr>
                <w:rFonts w:hint="eastAsia"/>
                <w:szCs w:val="21"/>
              </w:rPr>
              <w:t>職務上の地位</w:t>
            </w:r>
          </w:p>
        </w:tc>
        <w:tc>
          <w:tcPr>
            <w:tcW w:w="6265" w:type="dxa"/>
            <w:gridSpan w:val="3"/>
            <w:vAlign w:val="center"/>
          </w:tcPr>
          <w:p w:rsidR="0010163A" w:rsidRPr="00565373" w:rsidRDefault="0010163A" w:rsidP="00565373">
            <w:pPr>
              <w:ind w:firstLineChars="800" w:firstLine="1680"/>
              <w:rPr>
                <w:szCs w:val="21"/>
              </w:rPr>
            </w:pPr>
          </w:p>
        </w:tc>
      </w:tr>
      <w:tr w:rsidR="00937CE3" w:rsidRPr="00565373" w:rsidTr="00C637FF">
        <w:trPr>
          <w:trHeight w:val="799"/>
        </w:trPr>
        <w:tc>
          <w:tcPr>
            <w:tcW w:w="8746" w:type="dxa"/>
            <w:gridSpan w:val="5"/>
            <w:vAlign w:val="center"/>
          </w:tcPr>
          <w:p w:rsidR="00937CE3" w:rsidRPr="00565373" w:rsidRDefault="00937CE3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※　　受　　講　　処　　理　　簿</w:t>
            </w:r>
          </w:p>
        </w:tc>
      </w:tr>
      <w:tr w:rsidR="0010163A" w:rsidRPr="00565373" w:rsidTr="00C637FF">
        <w:trPr>
          <w:trHeight w:val="556"/>
        </w:trPr>
        <w:tc>
          <w:tcPr>
            <w:tcW w:w="3643" w:type="dxa"/>
            <w:gridSpan w:val="3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受　付　欄</w:t>
            </w:r>
          </w:p>
        </w:tc>
        <w:tc>
          <w:tcPr>
            <w:tcW w:w="2410" w:type="dxa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受講番号</w:t>
            </w:r>
          </w:p>
        </w:tc>
        <w:tc>
          <w:tcPr>
            <w:tcW w:w="2693" w:type="dxa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受講出欠欄</w:t>
            </w:r>
          </w:p>
        </w:tc>
      </w:tr>
      <w:tr w:rsidR="0010163A" w:rsidRPr="00565373" w:rsidTr="00C637FF">
        <w:trPr>
          <w:trHeight w:val="1686"/>
        </w:trPr>
        <w:tc>
          <w:tcPr>
            <w:tcW w:w="3643" w:type="dxa"/>
            <w:gridSpan w:val="3"/>
          </w:tcPr>
          <w:p w:rsidR="0010163A" w:rsidRPr="00565373" w:rsidRDefault="0010163A" w:rsidP="000E0827">
            <w:pPr>
              <w:jc w:val="left"/>
              <w:rPr>
                <w:szCs w:val="21"/>
              </w:rPr>
            </w:pPr>
          </w:p>
          <w:p w:rsidR="0010163A" w:rsidRPr="00565373" w:rsidRDefault="0010163A" w:rsidP="000E0827">
            <w:pPr>
              <w:jc w:val="left"/>
              <w:rPr>
                <w:szCs w:val="21"/>
              </w:rPr>
            </w:pPr>
          </w:p>
        </w:tc>
        <w:tc>
          <w:tcPr>
            <w:tcW w:w="2410" w:type="dxa"/>
          </w:tcPr>
          <w:p w:rsidR="0010163A" w:rsidRPr="00565373" w:rsidRDefault="0010163A" w:rsidP="000E0827">
            <w:pPr>
              <w:widowControl/>
              <w:jc w:val="left"/>
              <w:rPr>
                <w:szCs w:val="21"/>
              </w:rPr>
            </w:pPr>
          </w:p>
          <w:p w:rsidR="0010163A" w:rsidRPr="00565373" w:rsidRDefault="0010163A" w:rsidP="000E0827">
            <w:pPr>
              <w:jc w:val="lef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</w:p>
        </w:tc>
      </w:tr>
      <w:tr w:rsidR="0010163A" w:rsidRPr="00565373" w:rsidTr="00C637FF">
        <w:trPr>
          <w:trHeight w:val="988"/>
        </w:trPr>
        <w:tc>
          <w:tcPr>
            <w:tcW w:w="3643" w:type="dxa"/>
            <w:gridSpan w:val="3"/>
            <w:vAlign w:val="center"/>
          </w:tcPr>
          <w:p w:rsidR="0010163A" w:rsidRPr="00565373" w:rsidRDefault="0010163A" w:rsidP="000E0827">
            <w:pPr>
              <w:jc w:val="center"/>
              <w:rPr>
                <w:szCs w:val="21"/>
              </w:rPr>
            </w:pPr>
            <w:r w:rsidRPr="00565373">
              <w:rPr>
                <w:rFonts w:hint="eastAsia"/>
                <w:szCs w:val="21"/>
              </w:rPr>
              <w:t>摘　要</w:t>
            </w:r>
          </w:p>
        </w:tc>
        <w:tc>
          <w:tcPr>
            <w:tcW w:w="5103" w:type="dxa"/>
            <w:gridSpan w:val="2"/>
          </w:tcPr>
          <w:p w:rsidR="0010163A" w:rsidRPr="00565373" w:rsidRDefault="0010163A" w:rsidP="000E0827">
            <w:pPr>
              <w:jc w:val="left"/>
              <w:rPr>
                <w:szCs w:val="21"/>
              </w:rPr>
            </w:pPr>
          </w:p>
        </w:tc>
      </w:tr>
    </w:tbl>
    <w:p w:rsidR="002E6857" w:rsidRPr="00565373" w:rsidRDefault="002E6857" w:rsidP="002E6857">
      <w:pPr>
        <w:widowControl/>
        <w:jc w:val="left"/>
        <w:rPr>
          <w:rFonts w:asciiTheme="minorEastAsia" w:eastAsiaTheme="minorEastAsia" w:hAnsiTheme="minorEastAsia" w:cs="Century"/>
          <w:kern w:val="0"/>
          <w:szCs w:val="21"/>
        </w:rPr>
      </w:pPr>
      <w:r w:rsidRPr="00565373">
        <w:rPr>
          <w:rFonts w:asciiTheme="minorEastAsia" w:eastAsiaTheme="minorEastAsia" w:hAnsiTheme="minorEastAsia" w:cs="Century" w:hint="eastAsia"/>
          <w:kern w:val="0"/>
          <w:szCs w:val="21"/>
        </w:rPr>
        <w:t xml:space="preserve">　備考　</w:t>
      </w:r>
    </w:p>
    <w:p w:rsidR="002E6857" w:rsidRPr="00565373" w:rsidRDefault="002E6857" w:rsidP="00565373">
      <w:pPr>
        <w:widowControl/>
        <w:ind w:left="630" w:hangingChars="300" w:hanging="630"/>
        <w:jc w:val="left"/>
        <w:rPr>
          <w:rFonts w:asciiTheme="minorEastAsia" w:eastAsiaTheme="minorEastAsia" w:hAnsiTheme="minorEastAsia" w:cs="Century"/>
          <w:kern w:val="0"/>
          <w:szCs w:val="21"/>
        </w:rPr>
      </w:pPr>
      <w:r w:rsidRPr="00565373">
        <w:rPr>
          <w:rFonts w:asciiTheme="minorEastAsia" w:eastAsiaTheme="minorEastAsia" w:hAnsiTheme="minorEastAsia" w:cs="Century" w:hint="eastAsia"/>
          <w:kern w:val="0"/>
          <w:szCs w:val="21"/>
        </w:rPr>
        <w:t xml:space="preserve">　　１　写真（申請書提出前３ヶ月以内に撮影した縦４ｃｍ横３ｃｍ正面上半身像のもの）１枚を写真欄に貼付すること。</w:t>
      </w:r>
    </w:p>
    <w:p w:rsidR="002E6857" w:rsidRPr="00565373" w:rsidRDefault="009F6994" w:rsidP="002E6857">
      <w:pPr>
        <w:rPr>
          <w:snapToGrid w:val="0"/>
          <w:kern w:val="0"/>
          <w:szCs w:val="21"/>
        </w:rPr>
      </w:pPr>
      <w:r w:rsidRPr="00565373">
        <w:rPr>
          <w:rFonts w:hint="eastAsia"/>
          <w:snapToGrid w:val="0"/>
          <w:kern w:val="0"/>
          <w:szCs w:val="21"/>
        </w:rPr>
        <w:t xml:space="preserve">　　２</w:t>
      </w:r>
      <w:r w:rsidR="002E6857" w:rsidRPr="00565373">
        <w:rPr>
          <w:rFonts w:hint="eastAsia"/>
          <w:snapToGrid w:val="0"/>
          <w:kern w:val="0"/>
          <w:szCs w:val="21"/>
        </w:rPr>
        <w:t xml:space="preserve">　この用紙の大きさは、</w:t>
      </w:r>
      <w:r w:rsidR="00D748C6" w:rsidRPr="00D748C6">
        <w:rPr>
          <w:rFonts w:hint="eastAsia"/>
          <w:snapToGrid w:val="0"/>
          <w:kern w:val="0"/>
          <w:szCs w:val="21"/>
        </w:rPr>
        <w:t>日本産業規格</w:t>
      </w:r>
      <w:r w:rsidR="002E6857" w:rsidRPr="00565373">
        <w:rPr>
          <w:rFonts w:hint="eastAsia"/>
          <w:snapToGrid w:val="0"/>
          <w:kern w:val="0"/>
          <w:szCs w:val="21"/>
        </w:rPr>
        <w:t>Ａ４とすること。</w:t>
      </w:r>
    </w:p>
    <w:p w:rsidR="00285D88" w:rsidRPr="00185484" w:rsidRDefault="009F6994" w:rsidP="001B1632">
      <w:pPr>
        <w:widowControl/>
        <w:jc w:val="left"/>
        <w:rPr>
          <w:snapToGrid w:val="0"/>
        </w:rPr>
      </w:pPr>
      <w:r w:rsidRPr="00565373">
        <w:rPr>
          <w:rFonts w:ascii="ＭＳ 明朝" w:cs="ＭＳ 明朝" w:hint="eastAsia"/>
          <w:snapToGrid w:val="0"/>
          <w:szCs w:val="21"/>
        </w:rPr>
        <w:t xml:space="preserve">　　３</w:t>
      </w:r>
      <w:r w:rsidR="002E6857" w:rsidRPr="00565373">
        <w:rPr>
          <w:rFonts w:ascii="ＭＳ 明朝" w:cs="ＭＳ 明朝" w:hint="eastAsia"/>
          <w:snapToGrid w:val="0"/>
          <w:szCs w:val="21"/>
        </w:rPr>
        <w:t xml:space="preserve">　※印の欄は記入しないこと。</w:t>
      </w:r>
    </w:p>
    <w:sectPr w:rsidR="00285D88" w:rsidRPr="00185484" w:rsidSect="001B1632">
      <w:pgSz w:w="11906" w:h="16838"/>
      <w:pgMar w:top="1134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20" w:rsidRDefault="00054C20" w:rsidP="00EC430E">
      <w:r>
        <w:separator/>
      </w:r>
    </w:p>
  </w:endnote>
  <w:endnote w:type="continuationSeparator" w:id="0">
    <w:p w:rsidR="00054C20" w:rsidRDefault="00054C20" w:rsidP="00EC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20" w:rsidRDefault="00054C20" w:rsidP="00EC430E">
      <w:r>
        <w:separator/>
      </w:r>
    </w:p>
  </w:footnote>
  <w:footnote w:type="continuationSeparator" w:id="0">
    <w:p w:rsidR="00054C20" w:rsidRDefault="00054C20" w:rsidP="00EC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D"/>
    <w:rsid w:val="0002470C"/>
    <w:rsid w:val="00032BA6"/>
    <w:rsid w:val="00046D94"/>
    <w:rsid w:val="00047E20"/>
    <w:rsid w:val="00053A46"/>
    <w:rsid w:val="000545E9"/>
    <w:rsid w:val="00054C20"/>
    <w:rsid w:val="000651BF"/>
    <w:rsid w:val="00071BEA"/>
    <w:rsid w:val="00081D6D"/>
    <w:rsid w:val="00096345"/>
    <w:rsid w:val="000A50F5"/>
    <w:rsid w:val="000A70BE"/>
    <w:rsid w:val="000B2E61"/>
    <w:rsid w:val="000B3AA8"/>
    <w:rsid w:val="000C0BE2"/>
    <w:rsid w:val="000C10A1"/>
    <w:rsid w:val="000C57CC"/>
    <w:rsid w:val="000D64B3"/>
    <w:rsid w:val="000E0827"/>
    <w:rsid w:val="000E241C"/>
    <w:rsid w:val="000E3429"/>
    <w:rsid w:val="000E3773"/>
    <w:rsid w:val="0010163A"/>
    <w:rsid w:val="00107341"/>
    <w:rsid w:val="001171DC"/>
    <w:rsid w:val="0012690C"/>
    <w:rsid w:val="001343D8"/>
    <w:rsid w:val="00134DD0"/>
    <w:rsid w:val="00140838"/>
    <w:rsid w:val="001545B9"/>
    <w:rsid w:val="00162596"/>
    <w:rsid w:val="00163C96"/>
    <w:rsid w:val="001673C5"/>
    <w:rsid w:val="00176564"/>
    <w:rsid w:val="001803DD"/>
    <w:rsid w:val="00185484"/>
    <w:rsid w:val="00195A82"/>
    <w:rsid w:val="001B1632"/>
    <w:rsid w:val="001B1D52"/>
    <w:rsid w:val="001C26B4"/>
    <w:rsid w:val="001C2BF9"/>
    <w:rsid w:val="001D28EA"/>
    <w:rsid w:val="001D37F2"/>
    <w:rsid w:val="001D4E40"/>
    <w:rsid w:val="001F0C5D"/>
    <w:rsid w:val="00206FDD"/>
    <w:rsid w:val="00215BD2"/>
    <w:rsid w:val="00217C67"/>
    <w:rsid w:val="00231A31"/>
    <w:rsid w:val="00234D0D"/>
    <w:rsid w:val="0023768F"/>
    <w:rsid w:val="00237B38"/>
    <w:rsid w:val="002401EE"/>
    <w:rsid w:val="0024209C"/>
    <w:rsid w:val="002442FF"/>
    <w:rsid w:val="00246328"/>
    <w:rsid w:val="00247BD3"/>
    <w:rsid w:val="0025764E"/>
    <w:rsid w:val="00281444"/>
    <w:rsid w:val="00285D88"/>
    <w:rsid w:val="002A5913"/>
    <w:rsid w:val="002B3D74"/>
    <w:rsid w:val="002C301B"/>
    <w:rsid w:val="002D5C96"/>
    <w:rsid w:val="002E3506"/>
    <w:rsid w:val="002E6857"/>
    <w:rsid w:val="002F06F5"/>
    <w:rsid w:val="002F1C26"/>
    <w:rsid w:val="003006CA"/>
    <w:rsid w:val="00320007"/>
    <w:rsid w:val="00345D36"/>
    <w:rsid w:val="00352DE7"/>
    <w:rsid w:val="00353786"/>
    <w:rsid w:val="003543FF"/>
    <w:rsid w:val="003554B6"/>
    <w:rsid w:val="00365610"/>
    <w:rsid w:val="00371EAA"/>
    <w:rsid w:val="00384D40"/>
    <w:rsid w:val="0039650C"/>
    <w:rsid w:val="003B7638"/>
    <w:rsid w:val="003D2BC4"/>
    <w:rsid w:val="003D3289"/>
    <w:rsid w:val="003D5882"/>
    <w:rsid w:val="003F1948"/>
    <w:rsid w:val="004065F9"/>
    <w:rsid w:val="0040764B"/>
    <w:rsid w:val="004140F0"/>
    <w:rsid w:val="0042033E"/>
    <w:rsid w:val="00443083"/>
    <w:rsid w:val="00443D4B"/>
    <w:rsid w:val="00443E34"/>
    <w:rsid w:val="004527F9"/>
    <w:rsid w:val="00453700"/>
    <w:rsid w:val="00476783"/>
    <w:rsid w:val="00480963"/>
    <w:rsid w:val="004876B6"/>
    <w:rsid w:val="004B5265"/>
    <w:rsid w:val="004C7243"/>
    <w:rsid w:val="004D1D04"/>
    <w:rsid w:val="004D4FCC"/>
    <w:rsid w:val="004E55A1"/>
    <w:rsid w:val="004F4664"/>
    <w:rsid w:val="00500ADE"/>
    <w:rsid w:val="00505F39"/>
    <w:rsid w:val="00515B12"/>
    <w:rsid w:val="005166C5"/>
    <w:rsid w:val="00521D10"/>
    <w:rsid w:val="0053155A"/>
    <w:rsid w:val="00546B70"/>
    <w:rsid w:val="00565373"/>
    <w:rsid w:val="0057034C"/>
    <w:rsid w:val="005743DC"/>
    <w:rsid w:val="00584315"/>
    <w:rsid w:val="005857C0"/>
    <w:rsid w:val="00590871"/>
    <w:rsid w:val="00592514"/>
    <w:rsid w:val="00594BDD"/>
    <w:rsid w:val="005975FA"/>
    <w:rsid w:val="00597D1A"/>
    <w:rsid w:val="005A5FAA"/>
    <w:rsid w:val="005B41D6"/>
    <w:rsid w:val="005B53CF"/>
    <w:rsid w:val="005C06B5"/>
    <w:rsid w:val="005C4713"/>
    <w:rsid w:val="005C7A31"/>
    <w:rsid w:val="005E67F8"/>
    <w:rsid w:val="005F12BC"/>
    <w:rsid w:val="00604B05"/>
    <w:rsid w:val="00610A11"/>
    <w:rsid w:val="00612548"/>
    <w:rsid w:val="00616299"/>
    <w:rsid w:val="00621F93"/>
    <w:rsid w:val="00623EE8"/>
    <w:rsid w:val="00635841"/>
    <w:rsid w:val="00644C41"/>
    <w:rsid w:val="00646B7B"/>
    <w:rsid w:val="006474B7"/>
    <w:rsid w:val="0065012B"/>
    <w:rsid w:val="00651850"/>
    <w:rsid w:val="00676DAF"/>
    <w:rsid w:val="00677B32"/>
    <w:rsid w:val="00684A7A"/>
    <w:rsid w:val="00693B56"/>
    <w:rsid w:val="00697F7F"/>
    <w:rsid w:val="006A093C"/>
    <w:rsid w:val="006A7EDC"/>
    <w:rsid w:val="006B0AFD"/>
    <w:rsid w:val="006B50B2"/>
    <w:rsid w:val="006B749D"/>
    <w:rsid w:val="006B7513"/>
    <w:rsid w:val="006C03AC"/>
    <w:rsid w:val="006C066E"/>
    <w:rsid w:val="006D0C42"/>
    <w:rsid w:val="006F32D3"/>
    <w:rsid w:val="0070477D"/>
    <w:rsid w:val="007260FD"/>
    <w:rsid w:val="00730D3B"/>
    <w:rsid w:val="00735EF8"/>
    <w:rsid w:val="00737599"/>
    <w:rsid w:val="007462F1"/>
    <w:rsid w:val="007519DB"/>
    <w:rsid w:val="007549D8"/>
    <w:rsid w:val="007559B7"/>
    <w:rsid w:val="0075650D"/>
    <w:rsid w:val="00763443"/>
    <w:rsid w:val="00764FCF"/>
    <w:rsid w:val="00784935"/>
    <w:rsid w:val="00797FD8"/>
    <w:rsid w:val="007A2ABE"/>
    <w:rsid w:val="007B09DF"/>
    <w:rsid w:val="007B1FD8"/>
    <w:rsid w:val="007B5AF2"/>
    <w:rsid w:val="007C2AFA"/>
    <w:rsid w:val="007D19B0"/>
    <w:rsid w:val="007F1091"/>
    <w:rsid w:val="007F5788"/>
    <w:rsid w:val="00802E3A"/>
    <w:rsid w:val="0081552A"/>
    <w:rsid w:val="00840B8F"/>
    <w:rsid w:val="00846D5E"/>
    <w:rsid w:val="00852A63"/>
    <w:rsid w:val="00854577"/>
    <w:rsid w:val="008619BC"/>
    <w:rsid w:val="00870F4D"/>
    <w:rsid w:val="00873A83"/>
    <w:rsid w:val="00882A9A"/>
    <w:rsid w:val="00884548"/>
    <w:rsid w:val="00886DA7"/>
    <w:rsid w:val="00891213"/>
    <w:rsid w:val="008970EF"/>
    <w:rsid w:val="00897293"/>
    <w:rsid w:val="008A28B0"/>
    <w:rsid w:val="008B098A"/>
    <w:rsid w:val="008B2B9C"/>
    <w:rsid w:val="008B54DE"/>
    <w:rsid w:val="008F28BA"/>
    <w:rsid w:val="00913396"/>
    <w:rsid w:val="00915E08"/>
    <w:rsid w:val="009160E9"/>
    <w:rsid w:val="00921264"/>
    <w:rsid w:val="00933A86"/>
    <w:rsid w:val="0093772B"/>
    <w:rsid w:val="00937CE3"/>
    <w:rsid w:val="0094296E"/>
    <w:rsid w:val="00945112"/>
    <w:rsid w:val="00950979"/>
    <w:rsid w:val="00952407"/>
    <w:rsid w:val="009527A8"/>
    <w:rsid w:val="009570F6"/>
    <w:rsid w:val="00960D2B"/>
    <w:rsid w:val="009611E0"/>
    <w:rsid w:val="0096667F"/>
    <w:rsid w:val="00976C4C"/>
    <w:rsid w:val="00980BE6"/>
    <w:rsid w:val="0099677D"/>
    <w:rsid w:val="009A3594"/>
    <w:rsid w:val="009B136C"/>
    <w:rsid w:val="009B4CE7"/>
    <w:rsid w:val="009B507B"/>
    <w:rsid w:val="009C6042"/>
    <w:rsid w:val="009C67CF"/>
    <w:rsid w:val="009D4F85"/>
    <w:rsid w:val="009F55AE"/>
    <w:rsid w:val="009F6994"/>
    <w:rsid w:val="009F7D23"/>
    <w:rsid w:val="00A01783"/>
    <w:rsid w:val="00A034DE"/>
    <w:rsid w:val="00A07A58"/>
    <w:rsid w:val="00A164A0"/>
    <w:rsid w:val="00A16761"/>
    <w:rsid w:val="00A40E7D"/>
    <w:rsid w:val="00A4465C"/>
    <w:rsid w:val="00A57295"/>
    <w:rsid w:val="00A66F2C"/>
    <w:rsid w:val="00A86F61"/>
    <w:rsid w:val="00A9712F"/>
    <w:rsid w:val="00AA0109"/>
    <w:rsid w:val="00AA354B"/>
    <w:rsid w:val="00AA65E8"/>
    <w:rsid w:val="00AA724C"/>
    <w:rsid w:val="00AA73F5"/>
    <w:rsid w:val="00AB07A6"/>
    <w:rsid w:val="00AB2625"/>
    <w:rsid w:val="00AB4AB5"/>
    <w:rsid w:val="00AC41C7"/>
    <w:rsid w:val="00AC6618"/>
    <w:rsid w:val="00AD17B5"/>
    <w:rsid w:val="00AD7CAA"/>
    <w:rsid w:val="00AE010B"/>
    <w:rsid w:val="00AE086F"/>
    <w:rsid w:val="00AE3985"/>
    <w:rsid w:val="00AE420A"/>
    <w:rsid w:val="00AE675A"/>
    <w:rsid w:val="00AE6CB3"/>
    <w:rsid w:val="00B010E3"/>
    <w:rsid w:val="00B233C4"/>
    <w:rsid w:val="00B235A5"/>
    <w:rsid w:val="00B26849"/>
    <w:rsid w:val="00B34FED"/>
    <w:rsid w:val="00B363BF"/>
    <w:rsid w:val="00B4343E"/>
    <w:rsid w:val="00B454F8"/>
    <w:rsid w:val="00B61802"/>
    <w:rsid w:val="00B63BCC"/>
    <w:rsid w:val="00B669F4"/>
    <w:rsid w:val="00B75180"/>
    <w:rsid w:val="00B77C81"/>
    <w:rsid w:val="00B93B21"/>
    <w:rsid w:val="00BA0841"/>
    <w:rsid w:val="00BB30B2"/>
    <w:rsid w:val="00BB33FC"/>
    <w:rsid w:val="00BB4AE6"/>
    <w:rsid w:val="00BB4B33"/>
    <w:rsid w:val="00BB4C03"/>
    <w:rsid w:val="00BC59B9"/>
    <w:rsid w:val="00BD60EE"/>
    <w:rsid w:val="00BE79E0"/>
    <w:rsid w:val="00C13E76"/>
    <w:rsid w:val="00C21704"/>
    <w:rsid w:val="00C221C1"/>
    <w:rsid w:val="00C33AF3"/>
    <w:rsid w:val="00C3597E"/>
    <w:rsid w:val="00C50F4F"/>
    <w:rsid w:val="00C53646"/>
    <w:rsid w:val="00C54DD4"/>
    <w:rsid w:val="00C6014F"/>
    <w:rsid w:val="00C637FF"/>
    <w:rsid w:val="00C64047"/>
    <w:rsid w:val="00C6750B"/>
    <w:rsid w:val="00C708B4"/>
    <w:rsid w:val="00C92B1B"/>
    <w:rsid w:val="00CA13C6"/>
    <w:rsid w:val="00CA732B"/>
    <w:rsid w:val="00CB1321"/>
    <w:rsid w:val="00CB21E0"/>
    <w:rsid w:val="00CB53F6"/>
    <w:rsid w:val="00CD3B4D"/>
    <w:rsid w:val="00CD5670"/>
    <w:rsid w:val="00CD7930"/>
    <w:rsid w:val="00CE0C0F"/>
    <w:rsid w:val="00CE46DC"/>
    <w:rsid w:val="00D04DB5"/>
    <w:rsid w:val="00D141DC"/>
    <w:rsid w:val="00D30EF2"/>
    <w:rsid w:val="00D32050"/>
    <w:rsid w:val="00D653F5"/>
    <w:rsid w:val="00D743E0"/>
    <w:rsid w:val="00D748C6"/>
    <w:rsid w:val="00D76A76"/>
    <w:rsid w:val="00D83882"/>
    <w:rsid w:val="00D91EE3"/>
    <w:rsid w:val="00DA3391"/>
    <w:rsid w:val="00DB438F"/>
    <w:rsid w:val="00DC6CD7"/>
    <w:rsid w:val="00DD1120"/>
    <w:rsid w:val="00DE25C4"/>
    <w:rsid w:val="00DE3B13"/>
    <w:rsid w:val="00E07DFB"/>
    <w:rsid w:val="00E146B2"/>
    <w:rsid w:val="00E23FC7"/>
    <w:rsid w:val="00E2675A"/>
    <w:rsid w:val="00E31E83"/>
    <w:rsid w:val="00E32CFF"/>
    <w:rsid w:val="00E346AB"/>
    <w:rsid w:val="00E355D1"/>
    <w:rsid w:val="00E55944"/>
    <w:rsid w:val="00E55FCE"/>
    <w:rsid w:val="00E5678F"/>
    <w:rsid w:val="00E56BE8"/>
    <w:rsid w:val="00E62F9B"/>
    <w:rsid w:val="00E63FF0"/>
    <w:rsid w:val="00E67096"/>
    <w:rsid w:val="00E7445A"/>
    <w:rsid w:val="00E747BC"/>
    <w:rsid w:val="00E77609"/>
    <w:rsid w:val="00EA111B"/>
    <w:rsid w:val="00EA1F50"/>
    <w:rsid w:val="00EC430E"/>
    <w:rsid w:val="00ED4C47"/>
    <w:rsid w:val="00ED5E4C"/>
    <w:rsid w:val="00EE4DEA"/>
    <w:rsid w:val="00EF2B23"/>
    <w:rsid w:val="00EF4DBB"/>
    <w:rsid w:val="00F049D7"/>
    <w:rsid w:val="00F20933"/>
    <w:rsid w:val="00F319B8"/>
    <w:rsid w:val="00F34668"/>
    <w:rsid w:val="00F435FD"/>
    <w:rsid w:val="00F53AE6"/>
    <w:rsid w:val="00F661FE"/>
    <w:rsid w:val="00F73AD4"/>
    <w:rsid w:val="00F76C28"/>
    <w:rsid w:val="00F80779"/>
    <w:rsid w:val="00F84034"/>
    <w:rsid w:val="00F9040D"/>
    <w:rsid w:val="00F92C2A"/>
    <w:rsid w:val="00FA3AB4"/>
    <w:rsid w:val="00FB6D8F"/>
    <w:rsid w:val="00FC25FD"/>
    <w:rsid w:val="00FC4621"/>
    <w:rsid w:val="00FC69BC"/>
    <w:rsid w:val="00FC7DEE"/>
    <w:rsid w:val="00FD2A12"/>
    <w:rsid w:val="00FD4A13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A9DBA2-B746-414D-B1CF-DEA1BD8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B4AE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BB4AE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B4C0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B4C0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46D5E"/>
    <w:pPr>
      <w:ind w:leftChars="400" w:left="840"/>
    </w:pPr>
  </w:style>
  <w:style w:type="paragraph" w:styleId="2">
    <w:name w:val="Body Text 2"/>
    <w:basedOn w:val="a"/>
    <w:link w:val="20"/>
    <w:uiPriority w:val="99"/>
    <w:semiHidden/>
    <w:unhideWhenUsed/>
    <w:rsid w:val="00285D88"/>
    <w:pPr>
      <w:wordWrap w:val="0"/>
      <w:autoSpaceDE w:val="0"/>
      <w:autoSpaceDN w:val="0"/>
      <w:adjustRightInd w:val="0"/>
      <w:spacing w:before="100" w:line="380" w:lineRule="exact"/>
      <w:ind w:left="420" w:hanging="420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sid w:val="00285D8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1A5D6005.dotm</Template>
  <TotalTime>0</TotalTime>
  <Pages>1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2015-03-10T07:30:00Z</cp:lastPrinted>
  <dcterms:created xsi:type="dcterms:W3CDTF">2021-01-27T00:31:00Z</dcterms:created>
  <dcterms:modified xsi:type="dcterms:W3CDTF">2021-01-27T00:31:00Z</dcterms:modified>
</cp:coreProperties>
</file>