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4E" w:rsidRDefault="00C3444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様式第3</w:t>
      </w:r>
      <w:r w:rsidR="00FB5F8A">
        <w:rPr>
          <w:rFonts w:hint="eastAsia"/>
        </w:rPr>
        <w:t>（第6条関係</w:t>
      </w:r>
      <w:bookmarkStart w:id="0" w:name="_GoBack"/>
      <w:bookmarkEnd w:id="0"/>
      <w:r w:rsidR="00FB5F8A">
        <w:rPr>
          <w:rFonts w:hint="eastAsia"/>
        </w:rPr>
        <w:t>）</w:t>
      </w:r>
    </w:p>
    <w:p w:rsidR="00C3444E" w:rsidRDefault="00C3444E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t>特定施設の種類ごとの数変更届出書</w:t>
      </w:r>
    </w:p>
    <w:p w:rsidR="00C3444E" w:rsidRDefault="00C3444E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3444E" w:rsidRDefault="00C3444E">
      <w:pPr>
        <w:wordWrap w:val="0"/>
        <w:overflowPunct w:val="0"/>
        <w:autoSpaceDE w:val="0"/>
        <w:autoSpaceDN w:val="0"/>
        <w:spacing w:before="240" w:after="24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A874E6" w:rsidRPr="00A874E6">
        <w:rPr>
          <w:rFonts w:hint="eastAsia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C3444E">
        <w:tc>
          <w:tcPr>
            <w:tcW w:w="3885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C3444E" w:rsidRDefault="00C3444E" w:rsidP="00716CD9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61235" w:rsidRDefault="00861235" w:rsidP="00716CD9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61235" w:rsidRDefault="00861235" w:rsidP="00716CD9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61235" w:rsidRDefault="00861235" w:rsidP="00716CD9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</w:tc>
        <w:tc>
          <w:tcPr>
            <w:tcW w:w="84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C3444E" w:rsidRDefault="00C3444E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C3444E">
        <w:trPr>
          <w:trHeight w:val="600"/>
        </w:trPr>
        <w:tc>
          <w:tcPr>
            <w:tcW w:w="210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trHeight w:val="600"/>
        </w:trPr>
        <w:tc>
          <w:tcPr>
            <w:tcW w:w="210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C3444E"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C3444E">
        <w:trPr>
          <w:cantSplit/>
        </w:trPr>
        <w:tc>
          <w:tcPr>
            <w:tcW w:w="1680" w:type="dxa"/>
            <w:vMerge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2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C3444E" w:rsidRDefault="00C3444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</w:tr>
      <w:tr w:rsidR="00C3444E">
        <w:trPr>
          <w:cantSplit/>
          <w:trHeight w:val="600"/>
        </w:trPr>
        <w:tc>
          <w:tcPr>
            <w:tcW w:w="168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cantSplit/>
          <w:trHeight w:val="600"/>
        </w:trPr>
        <w:tc>
          <w:tcPr>
            <w:tcW w:w="168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444E">
        <w:trPr>
          <w:cantSplit/>
          <w:trHeight w:val="600"/>
        </w:trPr>
        <w:tc>
          <w:tcPr>
            <w:tcW w:w="168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C3444E" w:rsidRDefault="00C3444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444E" w:rsidRDefault="00C3444E" w:rsidP="00861235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:rsidR="00C3444E" w:rsidRDefault="00C3444E" w:rsidP="00861235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:rsidR="00C3444E" w:rsidRDefault="00C3444E" w:rsidP="00861235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※印の欄には、記載しないこと。</w:t>
      </w:r>
    </w:p>
    <w:p w:rsidR="00C3444E" w:rsidRDefault="00C3444E" w:rsidP="003E2BF7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4　用紙の大きさは、日本</w:t>
      </w:r>
      <w:r w:rsidR="00CD52F3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C344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CE" w:rsidRDefault="001171CE">
      <w:r>
        <w:separator/>
      </w:r>
    </w:p>
  </w:endnote>
  <w:endnote w:type="continuationSeparator" w:id="0">
    <w:p w:rsidR="001171CE" w:rsidRDefault="0011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CE" w:rsidRDefault="001171CE">
      <w:r>
        <w:separator/>
      </w:r>
    </w:p>
  </w:footnote>
  <w:footnote w:type="continuationSeparator" w:id="0">
    <w:p w:rsidR="001171CE" w:rsidRDefault="0011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85"/>
    <w:rsid w:val="001171CE"/>
    <w:rsid w:val="003E2BF7"/>
    <w:rsid w:val="00471C21"/>
    <w:rsid w:val="00716CD9"/>
    <w:rsid w:val="00861235"/>
    <w:rsid w:val="008B30A3"/>
    <w:rsid w:val="008F314F"/>
    <w:rsid w:val="00A874E6"/>
    <w:rsid w:val="00BC6817"/>
    <w:rsid w:val="00C3444E"/>
    <w:rsid w:val="00C34B85"/>
    <w:rsid w:val="00CD52F3"/>
    <w:rsid w:val="00D260BC"/>
    <w:rsid w:val="00E3671F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E020C7D3-1873-495E-B937-69CB9BF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8</TotalTim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2002-02-18T08:22:00Z</cp:lastPrinted>
  <dcterms:created xsi:type="dcterms:W3CDTF">2018-11-28T07:59:00Z</dcterms:created>
  <dcterms:modified xsi:type="dcterms:W3CDTF">2021-08-17T07:02:00Z</dcterms:modified>
</cp:coreProperties>
</file>