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BF" w:rsidRPr="00053C5C" w:rsidRDefault="00527BBF" w:rsidP="00916828">
      <w:pPr>
        <w:wordWrap w:val="0"/>
        <w:snapToGrid w:val="0"/>
        <w:spacing w:line="240" w:lineRule="auto"/>
      </w:pPr>
    </w:p>
    <w:p w:rsidR="00527BBF" w:rsidRPr="00053C5C" w:rsidRDefault="00527BBF" w:rsidP="00916828">
      <w:pPr>
        <w:wordWrap w:val="0"/>
        <w:snapToGrid w:val="0"/>
        <w:spacing w:line="240" w:lineRule="auto"/>
      </w:pPr>
      <w:r w:rsidRPr="00053C5C">
        <w:rPr>
          <w:rFonts w:hint="eastAsia"/>
        </w:rPr>
        <w:t>別記第６号様式</w:t>
      </w:r>
      <w:r w:rsidR="00040344" w:rsidRPr="00040344">
        <w:rPr>
          <w:rFonts w:hint="eastAsia"/>
        </w:rPr>
        <w:t>（第</w:t>
      </w:r>
      <w:r w:rsidR="00040344">
        <w:rPr>
          <w:rFonts w:hint="eastAsia"/>
        </w:rPr>
        <w:t>16</w:t>
      </w:r>
      <w:bookmarkStart w:id="0" w:name="_GoBack"/>
      <w:bookmarkEnd w:id="0"/>
      <w:r w:rsidR="00040344" w:rsidRPr="00040344">
        <w:rPr>
          <w:rFonts w:hint="eastAsia"/>
        </w:rPr>
        <w:t>条関係）</w:t>
      </w:r>
    </w:p>
    <w:p w:rsidR="00527BBF" w:rsidRPr="00053C5C" w:rsidRDefault="00527BBF" w:rsidP="00916828">
      <w:pPr>
        <w:wordWrap w:val="0"/>
        <w:snapToGrid w:val="0"/>
        <w:spacing w:line="240" w:lineRule="auto"/>
        <w:jc w:val="center"/>
      </w:pPr>
    </w:p>
    <w:p w:rsidR="00527BBF" w:rsidRPr="00053C5C" w:rsidRDefault="00527BBF" w:rsidP="009C117F">
      <w:pPr>
        <w:wordWrap w:val="0"/>
        <w:snapToGrid w:val="0"/>
        <w:spacing w:line="240" w:lineRule="auto"/>
        <w:jc w:val="center"/>
      </w:pPr>
      <w:r w:rsidRPr="00053C5C">
        <w:fldChar w:fldCharType="begin"/>
      </w:r>
      <w:r w:rsidRPr="00053C5C">
        <w:instrText xml:space="preserve"> eq \o\ad(</w:instrText>
      </w:r>
      <w:r w:rsidRPr="00053C5C">
        <w:rPr>
          <w:rFonts w:hint="eastAsia"/>
          <w:spacing w:val="0"/>
          <w:sz w:val="24"/>
        </w:rPr>
        <w:instrText>氏名等変更届出書</w:instrText>
      </w:r>
      <w:r w:rsidRPr="00053C5C">
        <w:rPr>
          <w:rFonts w:hint="eastAsia"/>
          <w:spacing w:val="0"/>
        </w:rPr>
        <w:instrText>,</w:instrText>
      </w:r>
      <w:r w:rsidRPr="00053C5C"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</w:instrText>
      </w:r>
      <w:r w:rsidRPr="00053C5C">
        <w:rPr>
          <w:rFonts w:hint="eastAsia"/>
          <w:snapToGrid w:val="0"/>
          <w:spacing w:val="8"/>
          <w:w w:val="50"/>
        </w:rPr>
        <w:instrText xml:space="preserve">　</w:instrText>
      </w:r>
      <w:r w:rsidRPr="00053C5C">
        <w:rPr>
          <w:rFonts w:hint="eastAsia"/>
          <w:spacing w:val="0"/>
        </w:rPr>
        <w:instrText>)</w:instrText>
      </w:r>
      <w:r w:rsidRPr="00053C5C">
        <w:fldChar w:fldCharType="end"/>
      </w:r>
    </w:p>
    <w:p w:rsidR="00527BBF" w:rsidRPr="00053C5C" w:rsidRDefault="00527BBF" w:rsidP="00916828">
      <w:pPr>
        <w:wordWrap w:val="0"/>
        <w:snapToGrid w:val="0"/>
        <w:spacing w:line="240" w:lineRule="auto"/>
      </w:pPr>
    </w:p>
    <w:p w:rsidR="00527BBF" w:rsidRPr="00053C5C" w:rsidRDefault="00D439BD" w:rsidP="00916828">
      <w:pPr>
        <w:wordWrap w:val="0"/>
        <w:snapToGrid w:val="0"/>
        <w:spacing w:line="240" w:lineRule="auto"/>
        <w:jc w:val="right"/>
      </w:pPr>
      <w:r w:rsidRPr="00053C5C">
        <w:rPr>
          <w:rFonts w:hint="eastAsia"/>
        </w:rPr>
        <w:t>年</w:t>
      </w:r>
      <w:r w:rsidR="00F80270" w:rsidRPr="00053C5C">
        <w:rPr>
          <w:rFonts w:hint="eastAsia"/>
          <w:spacing w:val="7"/>
        </w:rPr>
        <w:t xml:space="preserve">　　</w:t>
      </w:r>
      <w:r w:rsidRPr="00053C5C">
        <w:rPr>
          <w:rFonts w:hint="eastAsia"/>
        </w:rPr>
        <w:t>月</w:t>
      </w:r>
      <w:r w:rsidR="00F80270" w:rsidRPr="00053C5C">
        <w:rPr>
          <w:rFonts w:hint="eastAsia"/>
          <w:spacing w:val="7"/>
        </w:rPr>
        <w:t xml:space="preserve">　　</w:t>
      </w:r>
      <w:r w:rsidRPr="00053C5C">
        <w:rPr>
          <w:rFonts w:hint="eastAsia"/>
        </w:rPr>
        <w:t>日</w:t>
      </w:r>
    </w:p>
    <w:p w:rsidR="00527BBF" w:rsidRPr="00053C5C" w:rsidRDefault="00527BBF" w:rsidP="00916828">
      <w:pPr>
        <w:wordWrap w:val="0"/>
        <w:snapToGrid w:val="0"/>
        <w:spacing w:line="240" w:lineRule="auto"/>
      </w:pPr>
    </w:p>
    <w:p w:rsidR="00527BBF" w:rsidRPr="00053C5C" w:rsidRDefault="00EC763D" w:rsidP="00916828">
      <w:pPr>
        <w:wordWrap w:val="0"/>
        <w:snapToGrid w:val="0"/>
        <w:spacing w:line="240" w:lineRule="auto"/>
        <w:ind w:firstLineChars="100" w:firstLine="240"/>
      </w:pPr>
      <w:r w:rsidRPr="00053C5C">
        <w:rPr>
          <w:rFonts w:hint="eastAsia"/>
        </w:rPr>
        <w:t>千　歳</w:t>
      </w:r>
      <w:r w:rsidR="00565BED" w:rsidRPr="00053C5C">
        <w:rPr>
          <w:rFonts w:hint="eastAsia"/>
        </w:rPr>
        <w:t xml:space="preserve"> 市 長</w:t>
      </w:r>
      <w:r w:rsidR="00527BBF" w:rsidRPr="00053C5C">
        <w:rPr>
          <w:rFonts w:hint="eastAsia"/>
          <w:spacing w:val="7"/>
        </w:rPr>
        <w:t xml:space="preserve">   </w:t>
      </w:r>
      <w:r w:rsidR="00527BBF" w:rsidRPr="00053C5C">
        <w:rPr>
          <w:rFonts w:hint="eastAsia"/>
        </w:rPr>
        <w:t>様</w:t>
      </w:r>
    </w:p>
    <w:p w:rsidR="009C117F" w:rsidRPr="00053C5C" w:rsidRDefault="009C117F" w:rsidP="009C117F">
      <w:pPr>
        <w:wordWrap w:val="0"/>
        <w:snapToGrid w:val="0"/>
        <w:spacing w:line="240" w:lineRule="auto"/>
      </w:pPr>
    </w:p>
    <w:p w:rsidR="009C117F" w:rsidRPr="00053C5C" w:rsidRDefault="009C117F" w:rsidP="009C117F">
      <w:pPr>
        <w:wordWrap w:val="0"/>
        <w:snapToGrid w:val="0"/>
        <w:spacing w:line="240" w:lineRule="auto"/>
      </w:pPr>
      <w:r w:rsidRPr="00053C5C">
        <w:rPr>
          <w:rFonts w:hint="eastAsia"/>
          <w:spacing w:val="7"/>
        </w:rPr>
        <w:t xml:space="preserve">                           </w:t>
      </w:r>
      <w:r w:rsidRPr="00053C5C">
        <w:rPr>
          <w:rFonts w:hint="eastAsia"/>
          <w:spacing w:val="7"/>
        </w:rPr>
        <w:tab/>
      </w:r>
      <w:r w:rsidRPr="00053C5C">
        <w:rPr>
          <w:rFonts w:hint="eastAsia"/>
        </w:rPr>
        <w:t>届出者</w:t>
      </w:r>
      <w:r w:rsidRPr="00053C5C">
        <w:rPr>
          <w:rFonts w:hint="eastAsia"/>
        </w:rPr>
        <w:tab/>
        <w:t>住所（所在地）</w:t>
      </w:r>
    </w:p>
    <w:p w:rsidR="009C117F" w:rsidRPr="00053C5C" w:rsidRDefault="009C117F" w:rsidP="009C117F">
      <w:pPr>
        <w:wordWrap w:val="0"/>
        <w:snapToGrid w:val="0"/>
        <w:spacing w:line="240" w:lineRule="auto"/>
        <w:jc w:val="left"/>
      </w:pP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</w:p>
    <w:p w:rsidR="009C117F" w:rsidRPr="00053C5C" w:rsidRDefault="009C117F" w:rsidP="009C117F">
      <w:pPr>
        <w:wordWrap w:val="0"/>
        <w:snapToGrid w:val="0"/>
        <w:spacing w:line="240" w:lineRule="auto"/>
        <w:jc w:val="left"/>
      </w:pP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</w:p>
    <w:p w:rsidR="009C117F" w:rsidRPr="00053C5C" w:rsidRDefault="009C117F" w:rsidP="009C117F">
      <w:pPr>
        <w:wordWrap w:val="0"/>
        <w:snapToGrid w:val="0"/>
        <w:spacing w:line="240" w:lineRule="auto"/>
        <w:jc w:val="left"/>
      </w:pP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</w:p>
    <w:p w:rsidR="009C117F" w:rsidRPr="00053C5C" w:rsidRDefault="001D7D11" w:rsidP="009C117F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048E9" id="Freeform 5" o:spid="_x0000_s1026" style="position:absolute;left:0;text-align:left;margin-left:240.35pt;margin-top:.85pt;width:237.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Fbiaf0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9C117F" w:rsidRPr="00053C5C" w:rsidRDefault="009C117F" w:rsidP="009C117F">
      <w:pPr>
        <w:wordWrap w:val="0"/>
        <w:snapToGrid w:val="0"/>
        <w:spacing w:line="240" w:lineRule="auto"/>
        <w:ind w:left="2892" w:firstLine="964"/>
      </w:pPr>
      <w:r w:rsidRPr="00053C5C">
        <w:rPr>
          <w:rFonts w:hint="eastAsia"/>
        </w:rPr>
        <w:t>氏名（名称及び代表者氏名）</w:t>
      </w:r>
    </w:p>
    <w:p w:rsidR="009C117F" w:rsidRPr="00053C5C" w:rsidRDefault="009C117F" w:rsidP="009C117F">
      <w:pPr>
        <w:wordWrap w:val="0"/>
        <w:snapToGrid w:val="0"/>
        <w:spacing w:line="240" w:lineRule="auto"/>
        <w:ind w:left="3856" w:firstLine="964"/>
      </w:pPr>
    </w:p>
    <w:p w:rsidR="009C117F" w:rsidRPr="00053C5C" w:rsidRDefault="009C117F" w:rsidP="009C117F">
      <w:pPr>
        <w:wordWrap w:val="0"/>
        <w:snapToGrid w:val="0"/>
        <w:spacing w:line="240" w:lineRule="auto"/>
        <w:jc w:val="left"/>
      </w:pP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  <w:r w:rsidRPr="00053C5C">
        <w:rPr>
          <w:rFonts w:hint="eastAsia"/>
        </w:rPr>
        <w:tab/>
      </w:r>
    </w:p>
    <w:p w:rsidR="009C117F" w:rsidRPr="00053C5C" w:rsidRDefault="001D7D11" w:rsidP="009C117F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F69B9" id="Freeform 6" o:spid="_x0000_s1026" style="position:absolute;left:0;text-align:left;margin-left:240.35pt;margin-top:.85pt;width:237.4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KrBA/4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527BBF" w:rsidRPr="00053C5C" w:rsidRDefault="00527BBF" w:rsidP="00916828">
      <w:pPr>
        <w:wordWrap w:val="0"/>
        <w:snapToGrid w:val="0"/>
        <w:spacing w:line="240" w:lineRule="auto"/>
        <w:ind w:firstLineChars="100" w:firstLine="240"/>
      </w:pPr>
      <w:r w:rsidRPr="00053C5C">
        <w:rPr>
          <w:rFonts w:hint="eastAsia"/>
        </w:rPr>
        <w:t>氏名（名称、住所、所在地）に変更があったので、北海道公害防止条例</w:t>
      </w:r>
      <w:r w:rsidRPr="00050DA2">
        <w:rPr>
          <w:rFonts w:hint="eastAsia"/>
          <w:dstrike/>
        </w:rPr>
        <w:t>第30</w:t>
      </w:r>
      <w:r w:rsidR="00AB1530" w:rsidRPr="00050DA2">
        <w:rPr>
          <w:rFonts w:hint="eastAsia"/>
          <w:dstrike/>
        </w:rPr>
        <w:t>条</w:t>
      </w:r>
      <w:r w:rsidRPr="00050DA2">
        <w:rPr>
          <w:rFonts w:hint="eastAsia"/>
          <w:dstrike/>
        </w:rPr>
        <w:t>（</w:t>
      </w:r>
      <w:r w:rsidRPr="00053C5C">
        <w:rPr>
          <w:rFonts w:hint="eastAsia"/>
        </w:rPr>
        <w:t>第45条</w:t>
      </w:r>
      <w:r w:rsidRPr="00050DA2">
        <w:rPr>
          <w:rFonts w:hint="eastAsia"/>
          <w:dstrike/>
        </w:rPr>
        <w:t>）</w:t>
      </w:r>
      <w:r w:rsidRPr="00053C5C">
        <w:rPr>
          <w:rFonts w:hint="eastAsia"/>
        </w:rPr>
        <w:t>の規定により、次のとおり届け出ます。</w:t>
      </w:r>
    </w:p>
    <w:p w:rsidR="00527BBF" w:rsidRPr="00053C5C" w:rsidRDefault="00527BBF" w:rsidP="00916828">
      <w:pPr>
        <w:wordWrap w:val="0"/>
        <w:snapToGrid w:val="0"/>
        <w:spacing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2880"/>
        <w:gridCol w:w="1680"/>
        <w:gridCol w:w="3000"/>
      </w:tblGrid>
      <w:tr w:rsidR="00527BBF" w:rsidRPr="00053C5C" w:rsidTr="00F80270">
        <w:trPr>
          <w:cantSplit/>
          <w:trHeight w:hRule="exact" w:val="872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変</w:t>
            </w: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更</w:t>
            </w: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の</w:t>
            </w: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内</w:t>
            </w: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容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変更前,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</w:instrText>
            </w:r>
            <w:r w:rsidRPr="00053C5C">
              <w:rPr>
                <w:rFonts w:hint="eastAsia"/>
                <w:snapToGrid w:val="0"/>
                <w:spacing w:val="0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snapToGrid w:val="0"/>
              <w:spacing w:line="240" w:lineRule="auto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※</w:t>
            </w: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整理番号,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053C5C">
              <w:rPr>
                <w:rFonts w:hint="eastAsia"/>
                <w:snapToGrid w:val="0"/>
                <w:spacing w:val="24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27BBF" w:rsidRPr="00053C5C" w:rsidTr="00F80270">
        <w:trPr>
          <w:cantSplit/>
          <w:trHeight w:hRule="exact" w:val="436"/>
          <w:jc w:val="center"/>
        </w:trPr>
        <w:tc>
          <w:tcPr>
            <w:tcW w:w="4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※</w:t>
            </w: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受理年月日,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053C5C">
              <w:rPr>
                <w:rFonts w:hint="eastAsia"/>
                <w:snapToGrid w:val="0"/>
                <w:spacing w:val="24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27BBF" w:rsidRPr="00053C5C" w:rsidTr="00F80270">
        <w:trPr>
          <w:cantSplit/>
          <w:trHeight w:hRule="exact" w:val="436"/>
          <w:jc w:val="center"/>
        </w:trPr>
        <w:tc>
          <w:tcPr>
            <w:tcW w:w="4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変更後,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</w:instrText>
            </w:r>
            <w:r w:rsidRPr="00053C5C">
              <w:rPr>
                <w:rFonts w:hint="eastAsia"/>
                <w:snapToGrid w:val="0"/>
                <w:spacing w:val="0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27BBF" w:rsidRPr="00053C5C" w:rsidTr="00F80270">
        <w:trPr>
          <w:cantSplit/>
          <w:trHeight w:hRule="exact" w:val="872"/>
          <w:jc w:val="center"/>
        </w:trPr>
        <w:tc>
          <w:tcPr>
            <w:tcW w:w="4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jc w:val="center"/>
              <w:rPr>
                <w:spacing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※</w:t>
            </w: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施設番号,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053C5C">
              <w:rPr>
                <w:rFonts w:hint="eastAsia"/>
                <w:snapToGrid w:val="0"/>
                <w:spacing w:val="24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27BBF" w:rsidRPr="00053C5C" w:rsidTr="00F80270">
        <w:trPr>
          <w:cantSplit/>
          <w:trHeight w:hRule="exact" w:val="872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変更年月日,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053C5C"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D439BD" w:rsidP="00F80270">
            <w:pPr>
              <w:wordWrap w:val="0"/>
              <w:snapToGrid w:val="0"/>
              <w:spacing w:line="240" w:lineRule="auto"/>
              <w:ind w:firstLineChars="300" w:firstLine="720"/>
              <w:rPr>
                <w:spacing w:val="14"/>
              </w:rPr>
            </w:pPr>
            <w:r w:rsidRPr="00053C5C">
              <w:rPr>
                <w:rFonts w:hint="eastAsia"/>
                <w:lang w:eastAsia="zh-TW"/>
              </w:rPr>
              <w:t>年</w:t>
            </w:r>
            <w:r w:rsidR="00F80270" w:rsidRPr="00053C5C">
              <w:rPr>
                <w:rFonts w:hint="eastAsia"/>
              </w:rPr>
              <w:t xml:space="preserve">　　</w:t>
            </w:r>
            <w:r w:rsidRPr="00053C5C">
              <w:rPr>
                <w:rFonts w:hint="eastAsia"/>
                <w:lang w:eastAsia="zh-TW"/>
              </w:rPr>
              <w:t>月</w:t>
            </w:r>
            <w:r w:rsidR="00F80270" w:rsidRPr="00053C5C">
              <w:rPr>
                <w:rFonts w:hint="eastAsia"/>
              </w:rPr>
              <w:t xml:space="preserve">　　</w:t>
            </w:r>
            <w:r w:rsidRPr="00053C5C">
              <w:rPr>
                <w:rFonts w:hint="eastAsia"/>
                <w:lang w:eastAsia="zh-TW"/>
              </w:rPr>
              <w:t>日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rPr>
                <w:rFonts w:hint="eastAsia"/>
                <w:spacing w:val="14"/>
              </w:rPr>
              <w:t>※</w:t>
            </w: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備　考,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 w:rsidRPr="00053C5C">
              <w:rPr>
                <w:rFonts w:hint="eastAsia"/>
                <w:snapToGrid w:val="0"/>
                <w:spacing w:val="24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527BBF" w:rsidRPr="00053C5C" w:rsidTr="00F80270">
        <w:trPr>
          <w:cantSplit/>
          <w:trHeight w:hRule="exact" w:val="872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053C5C">
              <w:fldChar w:fldCharType="begin"/>
            </w:r>
            <w:r w:rsidRPr="00053C5C">
              <w:instrText xml:space="preserve"> eq \o\ad(</w:instrText>
            </w:r>
            <w:r w:rsidRPr="00053C5C">
              <w:rPr>
                <w:rFonts w:hint="eastAsia"/>
                <w:spacing w:val="-1"/>
              </w:rPr>
              <w:instrText>変更の理由,</w:instrText>
            </w:r>
            <w:r w:rsidRPr="00053C5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053C5C"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 w:rsidRPr="00053C5C">
              <w:rPr>
                <w:rFonts w:hint="eastAsia"/>
                <w:spacing w:val="-1"/>
              </w:rPr>
              <w:instrText>)</w:instrText>
            </w:r>
            <w:r w:rsidRPr="00053C5C">
              <w:fldChar w:fldCharType="end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BBF" w:rsidRPr="00053C5C" w:rsidRDefault="00527BBF" w:rsidP="00F80270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BBF" w:rsidRPr="00053C5C" w:rsidRDefault="00527BBF" w:rsidP="00916828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</w:tbl>
    <w:p w:rsidR="00527BBF" w:rsidRPr="00053C5C" w:rsidRDefault="00527BBF" w:rsidP="00916828">
      <w:pPr>
        <w:wordWrap w:val="0"/>
        <w:snapToGrid w:val="0"/>
        <w:spacing w:line="240" w:lineRule="auto"/>
      </w:pPr>
    </w:p>
    <w:p w:rsidR="00527BBF" w:rsidRPr="00053C5C" w:rsidRDefault="00527BBF" w:rsidP="00916828">
      <w:pPr>
        <w:wordWrap w:val="0"/>
        <w:snapToGrid w:val="0"/>
        <w:spacing w:line="240" w:lineRule="auto"/>
        <w:ind w:firstLineChars="200" w:firstLine="480"/>
      </w:pPr>
      <w:r w:rsidRPr="00053C5C">
        <w:rPr>
          <w:rFonts w:hint="eastAsia"/>
        </w:rPr>
        <w:t>備考　１</w:t>
      </w:r>
      <w:r w:rsidR="008339A8" w:rsidRPr="00053C5C">
        <w:rPr>
          <w:rFonts w:hint="eastAsia"/>
        </w:rPr>
        <w:t xml:space="preserve">　</w:t>
      </w:r>
      <w:r w:rsidRPr="00053C5C">
        <w:rPr>
          <w:rFonts w:hint="eastAsia"/>
        </w:rPr>
        <w:t>※印の欄には、記載しないこと。</w:t>
      </w:r>
    </w:p>
    <w:p w:rsidR="00527BBF" w:rsidRPr="00053C5C" w:rsidRDefault="00527BBF" w:rsidP="00916828">
      <w:pPr>
        <w:wordWrap w:val="0"/>
        <w:snapToGrid w:val="0"/>
        <w:spacing w:line="240" w:lineRule="auto"/>
        <w:ind w:firstLineChars="500" w:firstLine="1200"/>
      </w:pPr>
      <w:r w:rsidRPr="00053C5C">
        <w:rPr>
          <w:rFonts w:hint="eastAsia"/>
        </w:rPr>
        <w:t>２　用紙の大きさは、</w:t>
      </w:r>
      <w:r w:rsidR="0057608B">
        <w:rPr>
          <w:rFonts w:hint="eastAsia"/>
        </w:rPr>
        <w:t>日本産業規格</w:t>
      </w:r>
      <w:r w:rsidRPr="00053C5C">
        <w:rPr>
          <w:rFonts w:hint="eastAsia"/>
        </w:rPr>
        <w:t>Ａ４とすること。</w:t>
      </w:r>
    </w:p>
    <w:sectPr w:rsidR="00527BBF" w:rsidRPr="00053C5C">
      <w:type w:val="nextColumn"/>
      <w:pgSz w:w="11905" w:h="16837"/>
      <w:pgMar w:top="1417" w:right="1062" w:bottom="1476" w:left="1133" w:header="140" w:footer="140" w:gutter="0"/>
      <w:cols w:space="720"/>
      <w:docGrid w:linePitch="285" w:charSpace="6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D1" w:rsidRDefault="004B24D1" w:rsidP="00EC763D">
      <w:pPr>
        <w:spacing w:line="240" w:lineRule="auto"/>
      </w:pPr>
      <w:r>
        <w:separator/>
      </w:r>
    </w:p>
  </w:endnote>
  <w:endnote w:type="continuationSeparator" w:id="0">
    <w:p w:rsidR="004B24D1" w:rsidRDefault="004B24D1" w:rsidP="00EC7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D1" w:rsidRDefault="004B24D1" w:rsidP="00EC763D">
      <w:pPr>
        <w:spacing w:line="240" w:lineRule="auto"/>
      </w:pPr>
      <w:r>
        <w:separator/>
      </w:r>
    </w:p>
  </w:footnote>
  <w:footnote w:type="continuationSeparator" w:id="0">
    <w:p w:rsidR="004B24D1" w:rsidRDefault="004B24D1" w:rsidP="00EC76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evenAndOddHeaders/>
  <w:drawingGridHorizontalSpacing w:val="20"/>
  <w:drawingGridVerticalSpacing w:val="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18"/>
    <w:rsid w:val="00040344"/>
    <w:rsid w:val="00050DA2"/>
    <w:rsid w:val="00053C5C"/>
    <w:rsid w:val="000E3918"/>
    <w:rsid w:val="001D7D11"/>
    <w:rsid w:val="00394162"/>
    <w:rsid w:val="004B24D1"/>
    <w:rsid w:val="00527BBF"/>
    <w:rsid w:val="00565BED"/>
    <w:rsid w:val="0057608B"/>
    <w:rsid w:val="006D2589"/>
    <w:rsid w:val="008106B6"/>
    <w:rsid w:val="008339A8"/>
    <w:rsid w:val="00877207"/>
    <w:rsid w:val="00916828"/>
    <w:rsid w:val="009C117F"/>
    <w:rsid w:val="00AB1530"/>
    <w:rsid w:val="00B21324"/>
    <w:rsid w:val="00C14FBC"/>
    <w:rsid w:val="00D439BD"/>
    <w:rsid w:val="00EC763D"/>
    <w:rsid w:val="00F8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D4DC18F2-1182-44BD-9AFC-730181DD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8" w:lineRule="atLeast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763D"/>
    <w:rPr>
      <w:spacing w:val="15"/>
      <w:sz w:val="21"/>
    </w:rPr>
  </w:style>
  <w:style w:type="paragraph" w:styleId="a5">
    <w:name w:val="footer"/>
    <w:basedOn w:val="a"/>
    <w:link w:val="a6"/>
    <w:uiPriority w:val="99"/>
    <w:unhideWhenUsed/>
    <w:rsid w:val="00EC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763D"/>
    <w:rPr>
      <w:spacing w:val="1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D117A9B0.dotm</Template>
  <TotalTime>8</TotalTime>
  <Pages>1</Pages>
  <Words>86</Words>
  <Characters>496</Characters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2019-01-09T04:27:00Z</dcterms:created>
  <dcterms:modified xsi:type="dcterms:W3CDTF">2021-08-17T07:08:00Z</dcterms:modified>
</cp:coreProperties>
</file>