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5C" w:rsidRPr="005F1807" w:rsidRDefault="0092105C">
      <w:pPr>
        <w:wordWrap w:val="0"/>
        <w:overflowPunct w:val="0"/>
        <w:autoSpaceDE w:val="0"/>
        <w:autoSpaceDN w:val="0"/>
        <w:textAlignment w:val="center"/>
        <w:rPr>
          <w:lang w:eastAsia="zh-TW"/>
        </w:rPr>
      </w:pPr>
      <w:r w:rsidRPr="005F1807">
        <w:rPr>
          <w:rFonts w:hint="eastAsia"/>
          <w:lang w:eastAsia="zh-TW"/>
        </w:rPr>
        <w:t>様式第7(第8条関係)</w:t>
      </w:r>
    </w:p>
    <w:p w:rsidR="0092105C" w:rsidRPr="005F1807" w:rsidRDefault="0092105C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lang w:eastAsia="zh-TW"/>
        </w:rPr>
      </w:pPr>
      <w:r w:rsidRPr="005F1807">
        <w:rPr>
          <w:rFonts w:hint="eastAsia"/>
          <w:lang w:eastAsia="zh-TW"/>
        </w:rPr>
        <w:t>特定施設使用全廃届出書</w:t>
      </w:r>
    </w:p>
    <w:p w:rsidR="0092105C" w:rsidRPr="005F1807" w:rsidRDefault="00083B8C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lang w:eastAsia="zh-TW"/>
        </w:rPr>
      </w:pPr>
      <w:r w:rsidRPr="005F1807">
        <w:rPr>
          <w:rFonts w:hint="eastAsia"/>
          <w:lang w:eastAsia="zh-TW"/>
        </w:rPr>
        <w:t>年</w:t>
      </w:r>
      <w:r w:rsidR="005F1807" w:rsidRPr="005F1807">
        <w:rPr>
          <w:rFonts w:hint="eastAsia"/>
        </w:rPr>
        <w:t xml:space="preserve">　　</w:t>
      </w:r>
      <w:r w:rsidRPr="005F1807">
        <w:rPr>
          <w:rFonts w:hint="eastAsia"/>
          <w:lang w:eastAsia="zh-TW"/>
        </w:rPr>
        <w:t>月</w:t>
      </w:r>
      <w:r w:rsidR="005F1807" w:rsidRPr="005F1807">
        <w:rPr>
          <w:rFonts w:hint="eastAsia"/>
        </w:rPr>
        <w:t xml:space="preserve">　　</w:t>
      </w:r>
      <w:r w:rsidRPr="005F1807">
        <w:rPr>
          <w:rFonts w:hint="eastAsia"/>
          <w:lang w:eastAsia="zh-TW"/>
        </w:rPr>
        <w:t>日</w:t>
      </w:r>
    </w:p>
    <w:p w:rsidR="0092105C" w:rsidRPr="005F1807" w:rsidRDefault="0092105C">
      <w:pPr>
        <w:wordWrap w:val="0"/>
        <w:overflowPunct w:val="0"/>
        <w:autoSpaceDE w:val="0"/>
        <w:autoSpaceDN w:val="0"/>
        <w:spacing w:before="240" w:after="240"/>
        <w:textAlignment w:val="center"/>
        <w:rPr>
          <w:lang w:eastAsia="zh-TW"/>
        </w:rPr>
      </w:pPr>
      <w:r w:rsidRPr="005F1807">
        <w:rPr>
          <w:rFonts w:hint="eastAsia"/>
          <w:lang w:eastAsia="zh-TW"/>
        </w:rPr>
        <w:t xml:space="preserve">　　</w:t>
      </w:r>
      <w:r w:rsidR="004733AA" w:rsidRPr="005F1807">
        <w:rPr>
          <w:rFonts w:hint="eastAsia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92105C" w:rsidRPr="005F1807">
        <w:tc>
          <w:tcPr>
            <w:tcW w:w="3885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 w:rsidRPr="005F1807"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9745A2" w:rsidRPr="005F1807" w:rsidRDefault="009745A2" w:rsidP="005F180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5F1807" w:rsidRDefault="005F1807" w:rsidP="005F180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5D6F0C" w:rsidRPr="005F1807" w:rsidRDefault="005D6F0C" w:rsidP="005F180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5F1807" w:rsidRPr="005F1807" w:rsidRDefault="005F1807" w:rsidP="005F1807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</w:tc>
        <w:tc>
          <w:tcPr>
            <w:tcW w:w="84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92105C" w:rsidRPr="005F1807" w:rsidRDefault="0092105C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 w:rsidRPr="005F1807">
        <w:rPr>
          <w:rFonts w:hint="eastAsia"/>
        </w:rPr>
        <w:t xml:space="preserve">　　特定施設のすべての使用を廃止したので、振動規制法第10条の規定により、次のとおり届け出ます。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92105C" w:rsidRPr="005F1807">
        <w:trPr>
          <w:cantSplit/>
          <w:trHeight w:val="600"/>
        </w:trPr>
        <w:tc>
          <w:tcPr>
            <w:tcW w:w="210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5F1807"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92105C" w:rsidRPr="005F1807" w:rsidRDefault="0092105C" w:rsidP="00083B8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 xml:space="preserve">※　</w:t>
            </w:r>
            <w:r w:rsidRPr="005F1807">
              <w:rPr>
                <w:rFonts w:hint="eastAsia"/>
                <w:spacing w:val="70"/>
              </w:rPr>
              <w:t>整理番</w:t>
            </w:r>
            <w:r w:rsidRPr="005F1807"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2105C" w:rsidRPr="005F1807">
        <w:trPr>
          <w:cantSplit/>
          <w:trHeight w:val="600"/>
        </w:trPr>
        <w:tc>
          <w:tcPr>
            <w:tcW w:w="210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5F1807"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 xml:space="preserve">※　</w:t>
            </w:r>
            <w:r w:rsidRPr="005F1807">
              <w:rPr>
                <w:rFonts w:hint="eastAsia"/>
                <w:spacing w:val="26"/>
              </w:rPr>
              <w:t>受理年月</w:t>
            </w:r>
            <w:r w:rsidRPr="005F1807"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5F1807">
              <w:rPr>
                <w:rFonts w:hint="eastAsia"/>
              </w:rPr>
              <w:t>年　　月　　日</w:t>
            </w:r>
          </w:p>
        </w:tc>
      </w:tr>
      <w:tr w:rsidR="0092105C" w:rsidRPr="005F1807">
        <w:trPr>
          <w:cantSplit/>
          <w:trHeight w:val="600"/>
        </w:trPr>
        <w:tc>
          <w:tcPr>
            <w:tcW w:w="210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92105C" w:rsidRPr="005F1807" w:rsidRDefault="000736B7" w:rsidP="000736B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5F1807">
              <w:rPr>
                <w:rFonts w:hint="eastAsia"/>
              </w:rPr>
              <w:t>年　　月　　日</w:t>
            </w:r>
            <w:bookmarkStart w:id="0" w:name="_GoBack"/>
            <w:bookmarkEnd w:id="0"/>
          </w:p>
        </w:tc>
        <w:tc>
          <w:tcPr>
            <w:tcW w:w="189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 xml:space="preserve">※　</w:t>
            </w:r>
            <w:r w:rsidRPr="005F1807">
              <w:rPr>
                <w:rFonts w:hint="eastAsia"/>
                <w:spacing w:val="70"/>
              </w:rPr>
              <w:t>施設番</w:t>
            </w:r>
            <w:r w:rsidRPr="005F1807"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2105C" w:rsidRPr="005F1807">
        <w:trPr>
          <w:cantSplit/>
          <w:trHeight w:val="600"/>
        </w:trPr>
        <w:tc>
          <w:tcPr>
            <w:tcW w:w="210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5F1807">
              <w:rPr>
                <w:rFonts w:hint="eastAsia"/>
              </w:rPr>
              <w:t xml:space="preserve">※　</w:t>
            </w:r>
            <w:r w:rsidRPr="005F1807">
              <w:rPr>
                <w:rFonts w:hint="eastAsia"/>
                <w:spacing w:val="420"/>
              </w:rPr>
              <w:t>備</w:t>
            </w:r>
            <w:r w:rsidRPr="005F1807"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92105C" w:rsidRPr="005F1807" w:rsidRDefault="0092105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92105C" w:rsidRPr="005F1807" w:rsidRDefault="0092105C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 w:rsidRPr="005F1807">
        <w:rPr>
          <w:rFonts w:hint="eastAsia"/>
        </w:rPr>
        <w:t xml:space="preserve">　備考　1　※印の欄には、記載しないこと。</w:t>
      </w:r>
    </w:p>
    <w:p w:rsidR="0092105C" w:rsidRPr="005F1807" w:rsidRDefault="0092105C" w:rsidP="00611169">
      <w:pPr>
        <w:wordWrap w:val="0"/>
        <w:overflowPunct w:val="0"/>
        <w:autoSpaceDE w:val="0"/>
        <w:autoSpaceDN w:val="0"/>
        <w:ind w:left="945" w:hanging="945"/>
        <w:textAlignment w:val="center"/>
      </w:pPr>
      <w:r w:rsidRPr="005F1807">
        <w:rPr>
          <w:rFonts w:hint="eastAsia"/>
        </w:rPr>
        <w:t xml:space="preserve">　　　　2　用紙の大きさは、日本</w:t>
      </w:r>
      <w:r w:rsidR="00611169">
        <w:rPr>
          <w:rFonts w:hint="eastAsia"/>
        </w:rPr>
        <w:t>産業</w:t>
      </w:r>
      <w:r w:rsidRPr="005F1807">
        <w:rPr>
          <w:rFonts w:hint="eastAsia"/>
        </w:rPr>
        <w:t>規格A4とすること。</w:t>
      </w:r>
    </w:p>
    <w:sectPr w:rsidR="0092105C" w:rsidRPr="005F18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0B" w:rsidRDefault="0029540B">
      <w:r>
        <w:separator/>
      </w:r>
    </w:p>
  </w:endnote>
  <w:endnote w:type="continuationSeparator" w:id="0">
    <w:p w:rsidR="0029540B" w:rsidRDefault="0029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0B" w:rsidRDefault="0029540B">
      <w:r>
        <w:separator/>
      </w:r>
    </w:p>
  </w:footnote>
  <w:footnote w:type="continuationSeparator" w:id="0">
    <w:p w:rsidR="0029540B" w:rsidRDefault="00295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5C"/>
    <w:rsid w:val="000736B7"/>
    <w:rsid w:val="00083B8C"/>
    <w:rsid w:val="00143DB0"/>
    <w:rsid w:val="00146A4E"/>
    <w:rsid w:val="0029540B"/>
    <w:rsid w:val="00325724"/>
    <w:rsid w:val="003A60FB"/>
    <w:rsid w:val="004733AA"/>
    <w:rsid w:val="004C5464"/>
    <w:rsid w:val="005B33E5"/>
    <w:rsid w:val="005D6F0C"/>
    <w:rsid w:val="005F1807"/>
    <w:rsid w:val="00611169"/>
    <w:rsid w:val="00821B15"/>
    <w:rsid w:val="0092105C"/>
    <w:rsid w:val="009745A2"/>
    <w:rsid w:val="00C9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808545E-6049-4119-BD3C-50870EDF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RB-EF.dot</Template>
  <TotalTime>2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2002-02-18T08:47:00Z</cp:lastPrinted>
  <dcterms:created xsi:type="dcterms:W3CDTF">2019-01-09T04:24:00Z</dcterms:created>
  <dcterms:modified xsi:type="dcterms:W3CDTF">2021-08-17T07:03:00Z</dcterms:modified>
</cp:coreProperties>
</file>