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70506" w14:textId="77777777" w:rsidR="00215C63" w:rsidRPr="004D082C" w:rsidRDefault="00554D05">
      <w:pPr>
        <w:rPr>
          <w:rFonts w:hint="default"/>
          <w:color w:val="000000" w:themeColor="text1"/>
          <w:szCs w:val="21"/>
        </w:rPr>
      </w:pPr>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7DB1D13F" w:rsidR="00215C63" w:rsidRPr="004D082C" w:rsidRDefault="00554D05">
      <w:pPr>
        <w:rPr>
          <w:rFonts w:hint="default"/>
          <w:color w:val="000000" w:themeColor="text1"/>
          <w:szCs w:val="21"/>
        </w:rPr>
      </w:pPr>
      <w:r w:rsidRPr="004D082C">
        <w:rPr>
          <w:color w:val="000000" w:themeColor="text1"/>
          <w:szCs w:val="21"/>
        </w:rPr>
        <w:t xml:space="preserve">　　　</w:t>
      </w:r>
      <w:r w:rsidR="00EC0411">
        <w:rPr>
          <w:color w:val="000000" w:themeColor="text1"/>
          <w:szCs w:val="21"/>
        </w:rPr>
        <w:t>千歳市長</w:t>
      </w:r>
      <w:bookmarkStart w:id="0" w:name="_GoBack"/>
      <w:bookmarkEnd w:id="0"/>
      <w:r w:rsidRPr="004D082C">
        <w:rPr>
          <w:color w:val="000000" w:themeColor="text1"/>
          <w:szCs w:val="21"/>
        </w:rPr>
        <w:t xml:space="preserve">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4A7F2D1B" w14:textId="77777777" w:rsidR="009E34B4" w:rsidRPr="004D082C" w:rsidRDefault="009E34B4" w:rsidP="009E34B4">
      <w:pPr>
        <w:rPr>
          <w:rFonts w:hint="default"/>
          <w:color w:val="000000" w:themeColor="text1"/>
          <w:szCs w:val="21"/>
        </w:rPr>
      </w:pPr>
    </w:p>
    <w:p w14:paraId="0BF24D56" w14:textId="77777777" w:rsidR="009E34B4" w:rsidRPr="004D082C" w:rsidRDefault="009E34B4" w:rsidP="009E34B4">
      <w:pPr>
        <w:ind w:left="214"/>
        <w:rPr>
          <w:rFonts w:hint="default"/>
          <w:color w:val="000000" w:themeColor="text1"/>
          <w:szCs w:val="21"/>
        </w:rPr>
      </w:pPr>
      <w:r w:rsidRPr="004D082C">
        <w:rPr>
          <w:color w:val="000000" w:themeColor="text1"/>
          <w:szCs w:val="21"/>
        </w:rPr>
        <w:t>（注意）</w:t>
      </w:r>
    </w:p>
    <w:p w14:paraId="698D9EA0" w14:textId="77777777" w:rsidR="009E34B4" w:rsidRPr="004D082C" w:rsidRDefault="009E34B4" w:rsidP="009E34B4">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90B5DC7"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4198C96"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2333228C" w14:textId="77777777" w:rsidR="009E34B4" w:rsidRPr="004D082C" w:rsidRDefault="009E34B4" w:rsidP="009E34B4">
      <w:pPr>
        <w:ind w:left="420" w:hanging="420"/>
        <w:rPr>
          <w:rFonts w:hint="default"/>
          <w:color w:val="000000" w:themeColor="text1"/>
          <w:szCs w:val="21"/>
        </w:rPr>
      </w:pPr>
    </w:p>
    <w:p w14:paraId="7BC11658" w14:textId="77777777" w:rsidR="009E34B4" w:rsidRPr="004D082C" w:rsidRDefault="009E34B4" w:rsidP="009E34B4">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398324BB" w14:textId="77777777" w:rsidR="009E34B4" w:rsidRPr="004D082C" w:rsidRDefault="009E34B4" w:rsidP="009E34B4">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5ECA72CD" w14:textId="77777777" w:rsidTr="005D2913">
        <w:tc>
          <w:tcPr>
            <w:tcW w:w="8647" w:type="dxa"/>
          </w:tcPr>
          <w:p w14:paraId="7724F006" w14:textId="77777777" w:rsidR="009E34B4" w:rsidRPr="004D082C" w:rsidRDefault="009E34B4" w:rsidP="005D2913">
            <w:pPr>
              <w:rPr>
                <w:rFonts w:hint="default"/>
                <w:color w:val="000000" w:themeColor="text1"/>
                <w:szCs w:val="21"/>
              </w:rPr>
            </w:pPr>
          </w:p>
          <w:p w14:paraId="5F190B11" w14:textId="77777777" w:rsidR="009E34B4" w:rsidRPr="004D082C" w:rsidRDefault="009E34B4" w:rsidP="005D2913">
            <w:pPr>
              <w:rPr>
                <w:rFonts w:hint="default"/>
                <w:color w:val="000000" w:themeColor="text1"/>
                <w:szCs w:val="21"/>
              </w:rPr>
            </w:pPr>
          </w:p>
        </w:tc>
      </w:tr>
    </w:tbl>
    <w:p w14:paraId="17A30455" w14:textId="77777777" w:rsidR="009E34B4" w:rsidRPr="004D082C" w:rsidRDefault="009E34B4" w:rsidP="009E34B4">
      <w:pPr>
        <w:ind w:left="433" w:hanging="433"/>
        <w:rPr>
          <w:rFonts w:hint="default"/>
          <w:color w:val="000000" w:themeColor="text1"/>
          <w:szCs w:val="21"/>
        </w:rPr>
      </w:pPr>
    </w:p>
    <w:p w14:paraId="63E9ECE5" w14:textId="77777777" w:rsidR="009E34B4" w:rsidRPr="004D082C" w:rsidRDefault="009E34B4" w:rsidP="009E34B4">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722807D" w14:textId="77777777" w:rsidTr="005D2913">
        <w:tc>
          <w:tcPr>
            <w:tcW w:w="8647" w:type="dxa"/>
          </w:tcPr>
          <w:p w14:paraId="2031F9FD" w14:textId="77777777" w:rsidR="009E34B4" w:rsidRPr="004D082C" w:rsidRDefault="009E34B4" w:rsidP="005D2913">
            <w:pPr>
              <w:rPr>
                <w:rFonts w:hint="default"/>
                <w:color w:val="000000" w:themeColor="text1"/>
                <w:szCs w:val="21"/>
              </w:rPr>
            </w:pPr>
          </w:p>
          <w:p w14:paraId="38502EDC"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7777777" w:rsidR="009E34B4" w:rsidRPr="004D082C" w:rsidRDefault="009E34B4" w:rsidP="009E34B4">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B5EF745" w14:textId="77777777" w:rsidR="009E34B4" w:rsidRPr="00BD7DD1" w:rsidRDefault="009E34B4" w:rsidP="009E34B4">
      <w:pPr>
        <w:rPr>
          <w:rFonts w:hint="default"/>
          <w:color w:val="000000" w:themeColor="text1"/>
          <w:szCs w:val="21"/>
        </w:rPr>
      </w:pPr>
    </w:p>
    <w:sectPr w:rsidR="009E34B4" w:rsidRPr="00BD7DD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A60C5" w14:textId="77777777" w:rsidR="00554D05" w:rsidRDefault="00554D05">
      <w:pPr>
        <w:spacing w:before="358"/>
        <w:rPr>
          <w:rFonts w:hint="default"/>
        </w:rPr>
      </w:pPr>
      <w:r>
        <w:continuationSeparator/>
      </w:r>
    </w:p>
  </w:endnote>
  <w:endnote w:type="continuationSeparator" w:id="0">
    <w:p w14:paraId="19E10113" w14:textId="77777777" w:rsidR="00554D05" w:rsidRDefault="00554D0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0FAE5" w14:textId="77777777" w:rsidR="00554D05" w:rsidRDefault="00554D05">
      <w:pPr>
        <w:spacing w:before="358"/>
        <w:rPr>
          <w:rFonts w:hint="default"/>
        </w:rPr>
      </w:pPr>
      <w:r>
        <w:continuationSeparator/>
      </w:r>
    </w:p>
  </w:footnote>
  <w:footnote w:type="continuationSeparator" w:id="0">
    <w:p w14:paraId="2512C82A" w14:textId="77777777" w:rsidR="00554D05" w:rsidRDefault="00554D0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FD"/>
    <w:rsid w:val="00093E08"/>
    <w:rsid w:val="000E3EB8"/>
    <w:rsid w:val="00215C63"/>
    <w:rsid w:val="00236A62"/>
    <w:rsid w:val="004D082C"/>
    <w:rsid w:val="00554D05"/>
    <w:rsid w:val="00646146"/>
    <w:rsid w:val="008C38B4"/>
    <w:rsid w:val="009E34B4"/>
    <w:rsid w:val="00AB4BFD"/>
    <w:rsid w:val="00BD7DD1"/>
    <w:rsid w:val="00DF6614"/>
    <w:rsid w:val="00EC0411"/>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A1E0A2AB.dotm</Template>
  <TotalTime>7</TotalTime>
  <Pages>2</Pages>
  <Words>956</Words>
  <Characters>229</Characters>
  <DocSecurity>0</DocSecurity>
  <Lines>1</Lines>
  <Paragraphs>2</Paragraphs>
  <ScaleCrop>false</ScaleCrop>
  <LinksUpToDate>false</LinksUpToDate>
  <CharactersWithSpaces>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2017-12-07T10:04:00Z</cp:lastPrinted>
  <dcterms:created xsi:type="dcterms:W3CDTF">2019-07-01T02:55:00Z</dcterms:created>
  <dcterms:modified xsi:type="dcterms:W3CDTF">2022-09-09T05:34:00Z</dcterms:modified>
</cp:coreProperties>
</file>