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05" w:rsidRPr="00BC5305" w:rsidRDefault="00BC5305" w:rsidP="00184CEA">
      <w:pPr>
        <w:jc w:val="center"/>
        <w:rPr>
          <w:rFonts w:ascii="Meiryo UI" w:eastAsia="Meiryo UI" w:hAnsi="Meiryo UI"/>
          <w:b/>
          <w:sz w:val="22"/>
          <w:szCs w:val="22"/>
        </w:rPr>
      </w:pPr>
      <w:r w:rsidRPr="00BC5305">
        <w:rPr>
          <w:rFonts w:ascii="Meiryo UI" w:eastAsia="Meiryo UI" w:hAnsi="Meiryo UI" w:hint="eastAsia"/>
          <w:b/>
          <w:sz w:val="22"/>
          <w:szCs w:val="22"/>
        </w:rPr>
        <w:t>みんなで、ひと・まちづくり委員会表彰「はばたく</w:t>
      </w:r>
      <w:r w:rsidR="00184CEA">
        <w:rPr>
          <w:rFonts w:ascii="Meiryo UI" w:eastAsia="Meiryo UI" w:hAnsi="Meiryo UI" w:hint="eastAsia"/>
          <w:b/>
          <w:sz w:val="22"/>
          <w:szCs w:val="22"/>
        </w:rPr>
        <w:t>！</w:t>
      </w:r>
      <w:r w:rsidRPr="00BC5305">
        <w:rPr>
          <w:rFonts w:ascii="Meiryo UI" w:eastAsia="Meiryo UI" w:hAnsi="Meiryo UI" w:hint="eastAsia"/>
          <w:b/>
          <w:sz w:val="22"/>
          <w:szCs w:val="22"/>
        </w:rPr>
        <w:t>ちとせアワード」推薦シート</w:t>
      </w:r>
    </w:p>
    <w:p w:rsidR="00BC5305" w:rsidRPr="0019503B" w:rsidRDefault="00943559" w:rsidP="00BC5305">
      <w:pPr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以下の方を、表彰候補者に推薦します。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6"/>
        <w:gridCol w:w="1559"/>
        <w:gridCol w:w="2125"/>
        <w:gridCol w:w="4502"/>
      </w:tblGrid>
      <w:tr w:rsidR="00D36A23" w:rsidRPr="0019503B" w:rsidTr="00E33636">
        <w:tc>
          <w:tcPr>
            <w:tcW w:w="3115" w:type="dxa"/>
            <w:gridSpan w:val="2"/>
          </w:tcPr>
          <w:p w:rsidR="00D36A23" w:rsidRPr="0019503B" w:rsidRDefault="00D36A23" w:rsidP="00BC5305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団体名・個人名</w:t>
            </w:r>
          </w:p>
        </w:tc>
        <w:tc>
          <w:tcPr>
            <w:tcW w:w="6627" w:type="dxa"/>
            <w:gridSpan w:val="2"/>
          </w:tcPr>
          <w:p w:rsidR="00D36A23" w:rsidRPr="0019503B" w:rsidRDefault="00D36A23" w:rsidP="00BC5305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36A23" w:rsidRPr="0019503B" w:rsidTr="00E33636">
        <w:tc>
          <w:tcPr>
            <w:tcW w:w="3115" w:type="dxa"/>
            <w:gridSpan w:val="2"/>
          </w:tcPr>
          <w:p w:rsidR="00D36A23" w:rsidRPr="0019503B" w:rsidRDefault="00D36A23" w:rsidP="00BC5305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代表者名（個人の場合不要）</w:t>
            </w:r>
          </w:p>
        </w:tc>
        <w:tc>
          <w:tcPr>
            <w:tcW w:w="6627" w:type="dxa"/>
            <w:gridSpan w:val="2"/>
          </w:tcPr>
          <w:p w:rsidR="00D36A23" w:rsidRPr="0019503B" w:rsidRDefault="00D36A23" w:rsidP="00BC5305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E33636" w:rsidRPr="0019503B" w:rsidTr="00E33636">
        <w:tc>
          <w:tcPr>
            <w:tcW w:w="1556" w:type="dxa"/>
          </w:tcPr>
          <w:p w:rsidR="00E33636" w:rsidRPr="0019503B" w:rsidRDefault="00E33636" w:rsidP="00BC5305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連絡先</w:t>
            </w:r>
          </w:p>
        </w:tc>
        <w:tc>
          <w:tcPr>
            <w:tcW w:w="3684" w:type="dxa"/>
            <w:gridSpan w:val="2"/>
          </w:tcPr>
          <w:p w:rsidR="00E33636" w:rsidRPr="0019503B" w:rsidRDefault="00E33636" w:rsidP="00E33636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TEL</w:t>
            </w:r>
          </w:p>
        </w:tc>
        <w:tc>
          <w:tcPr>
            <w:tcW w:w="4502" w:type="dxa"/>
          </w:tcPr>
          <w:p w:rsidR="00E33636" w:rsidRPr="0019503B" w:rsidRDefault="00E33636" w:rsidP="00E33636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E-MAIL</w:t>
            </w:r>
          </w:p>
        </w:tc>
      </w:tr>
      <w:tr w:rsidR="00D36A23" w:rsidRPr="0019503B" w:rsidTr="0019503B">
        <w:trPr>
          <w:trHeight w:val="2057"/>
        </w:trPr>
        <w:tc>
          <w:tcPr>
            <w:tcW w:w="1556" w:type="dxa"/>
            <w:tcBorders>
              <w:bottom w:val="single" w:sz="4" w:space="0" w:color="auto"/>
            </w:tcBorders>
          </w:tcPr>
          <w:p w:rsidR="00D36A23" w:rsidRPr="0019503B" w:rsidRDefault="00D36A23" w:rsidP="00D36A23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活動内容</w:t>
            </w:r>
          </w:p>
        </w:tc>
        <w:tc>
          <w:tcPr>
            <w:tcW w:w="8186" w:type="dxa"/>
            <w:gridSpan w:val="3"/>
          </w:tcPr>
          <w:p w:rsidR="00D36A23" w:rsidRPr="0019503B" w:rsidRDefault="00D36A23" w:rsidP="00BC5305">
            <w:pPr>
              <w:rPr>
                <w:rFonts w:ascii="Meiryo UI" w:eastAsia="Meiryo UI" w:hAnsi="Meiryo U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36A23" w:rsidRPr="0019503B" w:rsidTr="0019503B">
        <w:trPr>
          <w:trHeight w:val="1232"/>
        </w:trPr>
        <w:tc>
          <w:tcPr>
            <w:tcW w:w="1556" w:type="dxa"/>
            <w:tcBorders>
              <w:bottom w:val="nil"/>
            </w:tcBorders>
          </w:tcPr>
          <w:p w:rsidR="00D36A23" w:rsidRPr="0019503B" w:rsidRDefault="00D36A23" w:rsidP="00BC5305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推薦する理由</w:t>
            </w:r>
          </w:p>
        </w:tc>
        <w:tc>
          <w:tcPr>
            <w:tcW w:w="8186" w:type="dxa"/>
            <w:gridSpan w:val="3"/>
          </w:tcPr>
          <w:p w:rsidR="00D36A23" w:rsidRPr="0019503B" w:rsidRDefault="0099160A" w:rsidP="0099160A">
            <w:pPr>
              <w:ind w:firstLineChars="50" w:firstLine="11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主体性</w:t>
            </w:r>
            <w:r w:rsidR="00D36A23" w:rsidRPr="0019503B">
              <w:rPr>
                <w:rFonts w:ascii="Meiryo UI" w:eastAsia="Meiryo UI" w:hAnsi="Meiryo UI" w:hint="eastAsia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連携・協働 / </w:t>
            </w:r>
            <w:r w:rsidR="00D36A23" w:rsidRPr="0019503B">
              <w:rPr>
                <w:rFonts w:ascii="Meiryo UI" w:eastAsia="Meiryo UI" w:hAnsi="Meiryo UI" w:hint="eastAsia"/>
                <w:sz w:val="22"/>
                <w:szCs w:val="22"/>
              </w:rPr>
              <w:t>独創性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・</w:t>
            </w:r>
            <w:r w:rsidR="00D36A23" w:rsidRPr="0019503B">
              <w:rPr>
                <w:rFonts w:ascii="Meiryo UI" w:eastAsia="Meiryo UI" w:hAnsi="Meiryo UI" w:hint="eastAsia"/>
                <w:sz w:val="22"/>
                <w:szCs w:val="22"/>
              </w:rPr>
              <w:t>先進性 / 実効性 / 意欲・熱意 /</w:t>
            </w:r>
            <w:r w:rsidR="00D36A23" w:rsidRPr="0019503B"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 w:rsidR="00D36A23" w:rsidRPr="0019503B">
              <w:rPr>
                <w:rFonts w:ascii="Meiryo UI" w:eastAsia="Meiryo UI" w:hAnsi="Meiryo UI" w:hint="eastAsia"/>
                <w:sz w:val="22"/>
                <w:szCs w:val="22"/>
              </w:rPr>
              <w:t>発展・継続性</w:t>
            </w:r>
          </w:p>
          <w:p w:rsidR="00D36A23" w:rsidRPr="0019503B" w:rsidRDefault="00D36A23" w:rsidP="0099160A">
            <w:pPr>
              <w:spacing w:line="240" w:lineRule="exact"/>
              <w:ind w:firstLineChars="50" w:firstLine="110"/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※</w:t>
            </w:r>
            <w:r w:rsidR="0099160A">
              <w:rPr>
                <w:rFonts w:ascii="Meiryo UI" w:eastAsia="Meiryo UI" w:hAnsi="Meiryo UI" w:hint="eastAsia"/>
                <w:sz w:val="22"/>
                <w:szCs w:val="22"/>
              </w:rPr>
              <w:t>活動を表彰すべき評価項目として、特に</w:t>
            </w: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当てはまるものに○（複数可）</w:t>
            </w:r>
            <w:r w:rsidR="0099160A">
              <w:rPr>
                <w:rFonts w:ascii="Meiryo UI" w:eastAsia="Meiryo UI" w:hAnsi="Meiryo UI" w:hint="eastAsia"/>
                <w:sz w:val="22"/>
                <w:szCs w:val="22"/>
              </w:rPr>
              <w:t>。</w:t>
            </w:r>
          </w:p>
        </w:tc>
      </w:tr>
      <w:tr w:rsidR="00D36A23" w:rsidRPr="0019503B" w:rsidTr="0019503B">
        <w:trPr>
          <w:trHeight w:val="1941"/>
        </w:trPr>
        <w:tc>
          <w:tcPr>
            <w:tcW w:w="1556" w:type="dxa"/>
            <w:tcBorders>
              <w:top w:val="nil"/>
            </w:tcBorders>
          </w:tcPr>
          <w:p w:rsidR="00D36A23" w:rsidRPr="0019503B" w:rsidRDefault="00D36A23" w:rsidP="0019503B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詳細</w:t>
            </w:r>
          </w:p>
        </w:tc>
        <w:tc>
          <w:tcPr>
            <w:tcW w:w="8186" w:type="dxa"/>
            <w:gridSpan w:val="3"/>
          </w:tcPr>
          <w:p w:rsidR="00D36A23" w:rsidRPr="0019503B" w:rsidRDefault="00D36A23" w:rsidP="00BC5305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:rsidR="00D36A23" w:rsidRPr="0019503B" w:rsidRDefault="0019503B" w:rsidP="00D36A23">
      <w:pPr>
        <w:spacing w:line="240" w:lineRule="exact"/>
        <w:rPr>
          <w:rFonts w:ascii="Meiryo UI" w:eastAsia="Meiryo UI" w:hAnsi="Meiryo UI"/>
          <w:sz w:val="22"/>
          <w:szCs w:val="22"/>
        </w:rPr>
      </w:pPr>
      <w:r w:rsidRPr="0019503B">
        <w:rPr>
          <w:rFonts w:ascii="Meiryo UI" w:eastAsia="Meiryo UI" w:hAnsi="Meiryo UI" w:hint="eastAsia"/>
          <w:sz w:val="22"/>
          <w:szCs w:val="22"/>
        </w:rPr>
        <w:t>※活動内容、推薦理由は別紙でも可。</w:t>
      </w:r>
    </w:p>
    <w:p w:rsidR="00E33636" w:rsidRPr="0019503B" w:rsidRDefault="00E33636" w:rsidP="00D36A23">
      <w:pPr>
        <w:rPr>
          <w:rFonts w:ascii="Meiryo UI" w:eastAsia="Meiryo UI" w:hAnsi="Meiryo UI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4502"/>
      </w:tblGrid>
      <w:tr w:rsidR="00457B50" w:rsidRPr="0019503B" w:rsidTr="00457B50">
        <w:tc>
          <w:tcPr>
            <w:tcW w:w="1696" w:type="dxa"/>
          </w:tcPr>
          <w:p w:rsidR="00457B50" w:rsidRPr="0019503B" w:rsidRDefault="00457B50" w:rsidP="00D36A23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推薦者氏名</w:t>
            </w:r>
          </w:p>
        </w:tc>
        <w:tc>
          <w:tcPr>
            <w:tcW w:w="8046" w:type="dxa"/>
            <w:gridSpan w:val="2"/>
          </w:tcPr>
          <w:p w:rsidR="00457B50" w:rsidRPr="0019503B" w:rsidRDefault="00457B50" w:rsidP="00D36A23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457B50" w:rsidRPr="0019503B" w:rsidTr="00457B50">
        <w:tc>
          <w:tcPr>
            <w:tcW w:w="1696" w:type="dxa"/>
          </w:tcPr>
          <w:p w:rsidR="00457B50" w:rsidRPr="0019503B" w:rsidRDefault="00457B50" w:rsidP="00D36A23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住所</w:t>
            </w:r>
          </w:p>
        </w:tc>
        <w:tc>
          <w:tcPr>
            <w:tcW w:w="8046" w:type="dxa"/>
            <w:gridSpan w:val="2"/>
          </w:tcPr>
          <w:p w:rsidR="00457B50" w:rsidRPr="0019503B" w:rsidRDefault="00457B50" w:rsidP="00D36A23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〒</w:t>
            </w:r>
          </w:p>
        </w:tc>
      </w:tr>
      <w:tr w:rsidR="00E33636" w:rsidRPr="0019503B" w:rsidTr="00457B50">
        <w:tc>
          <w:tcPr>
            <w:tcW w:w="1696" w:type="dxa"/>
          </w:tcPr>
          <w:p w:rsidR="00E33636" w:rsidRPr="0019503B" w:rsidRDefault="00457B50" w:rsidP="00D36A23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連絡先</w:t>
            </w:r>
          </w:p>
        </w:tc>
        <w:tc>
          <w:tcPr>
            <w:tcW w:w="3544" w:type="dxa"/>
          </w:tcPr>
          <w:p w:rsidR="00E33636" w:rsidRPr="0019503B" w:rsidRDefault="00457B50" w:rsidP="00D36A23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TEL</w:t>
            </w:r>
          </w:p>
        </w:tc>
        <w:tc>
          <w:tcPr>
            <w:tcW w:w="4502" w:type="dxa"/>
          </w:tcPr>
          <w:p w:rsidR="00E33636" w:rsidRPr="0019503B" w:rsidRDefault="00457B50" w:rsidP="00D36A23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E-MAIL</w:t>
            </w:r>
          </w:p>
        </w:tc>
      </w:tr>
      <w:tr w:rsidR="00457B50" w:rsidRPr="0019503B" w:rsidTr="00457B50">
        <w:tc>
          <w:tcPr>
            <w:tcW w:w="1696" w:type="dxa"/>
          </w:tcPr>
          <w:p w:rsidR="00457B50" w:rsidRPr="0019503B" w:rsidRDefault="00457B50" w:rsidP="00D36A23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候補者との関係</w:t>
            </w:r>
          </w:p>
        </w:tc>
        <w:tc>
          <w:tcPr>
            <w:tcW w:w="8046" w:type="dxa"/>
            <w:gridSpan w:val="2"/>
          </w:tcPr>
          <w:p w:rsidR="00457B50" w:rsidRPr="0019503B" w:rsidRDefault="00457B50" w:rsidP="0019503B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19503B">
              <w:rPr>
                <w:rFonts w:ascii="Meiryo UI" w:eastAsia="Meiryo UI" w:hAnsi="Meiryo UI" w:hint="eastAsia"/>
                <w:sz w:val="22"/>
                <w:szCs w:val="22"/>
              </w:rPr>
              <w:t>親族 / 友人・知人 / 本人・団体会員 / その他</w:t>
            </w:r>
            <w:r w:rsidR="00321B82" w:rsidRPr="0019503B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</w:p>
        </w:tc>
      </w:tr>
    </w:tbl>
    <w:p w:rsidR="0019503B" w:rsidRPr="0019503B" w:rsidRDefault="0019503B" w:rsidP="0019503B">
      <w:pPr>
        <w:spacing w:line="28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19503B" w:rsidRPr="0019503B" w:rsidSect="00C2151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559" w:rsidRDefault="00943559" w:rsidP="003335C2">
      <w:r>
        <w:separator/>
      </w:r>
    </w:p>
  </w:endnote>
  <w:endnote w:type="continuationSeparator" w:id="0">
    <w:p w:rsidR="00943559" w:rsidRDefault="00943559" w:rsidP="0033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559" w:rsidRDefault="00943559" w:rsidP="003335C2">
      <w:r>
        <w:separator/>
      </w:r>
    </w:p>
  </w:footnote>
  <w:footnote w:type="continuationSeparator" w:id="0">
    <w:p w:rsidR="00943559" w:rsidRDefault="00943559" w:rsidP="00333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B2788"/>
    <w:multiLevelType w:val="hybridMultilevel"/>
    <w:tmpl w:val="29560E82"/>
    <w:lvl w:ilvl="0" w:tplc="864A351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124C55"/>
    <w:multiLevelType w:val="hybridMultilevel"/>
    <w:tmpl w:val="01AA21D6"/>
    <w:lvl w:ilvl="0" w:tplc="E654C2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4F"/>
    <w:rsid w:val="000D79C4"/>
    <w:rsid w:val="00184CEA"/>
    <w:rsid w:val="00190936"/>
    <w:rsid w:val="0019503B"/>
    <w:rsid w:val="00321B82"/>
    <w:rsid w:val="003335C2"/>
    <w:rsid w:val="00457B50"/>
    <w:rsid w:val="00495F9B"/>
    <w:rsid w:val="00546A9C"/>
    <w:rsid w:val="0067669C"/>
    <w:rsid w:val="007C5492"/>
    <w:rsid w:val="00893EA3"/>
    <w:rsid w:val="008D724F"/>
    <w:rsid w:val="00943559"/>
    <w:rsid w:val="0099160A"/>
    <w:rsid w:val="00B11958"/>
    <w:rsid w:val="00BC5305"/>
    <w:rsid w:val="00C2151C"/>
    <w:rsid w:val="00CA6863"/>
    <w:rsid w:val="00CD4F3E"/>
    <w:rsid w:val="00D36A23"/>
    <w:rsid w:val="00E33636"/>
    <w:rsid w:val="00E34EA0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025D9CF-3439-4794-88EE-23DC459D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5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335C2"/>
  </w:style>
  <w:style w:type="paragraph" w:styleId="a5">
    <w:name w:val="footer"/>
    <w:basedOn w:val="a"/>
    <w:link w:val="a6"/>
    <w:uiPriority w:val="99"/>
    <w:unhideWhenUsed/>
    <w:rsid w:val="003335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335C2"/>
  </w:style>
  <w:style w:type="paragraph" w:styleId="a7">
    <w:name w:val="Balloon Text"/>
    <w:basedOn w:val="a"/>
    <w:link w:val="a8"/>
    <w:uiPriority w:val="99"/>
    <w:semiHidden/>
    <w:unhideWhenUsed/>
    <w:rsid w:val="00546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6A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93EA3"/>
    <w:pPr>
      <w:ind w:leftChars="400" w:left="840"/>
    </w:pPr>
  </w:style>
  <w:style w:type="table" w:styleId="aa">
    <w:name w:val="Table Grid"/>
    <w:basedOn w:val="a1"/>
    <w:uiPriority w:val="39"/>
    <w:rsid w:val="00D3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71550-5674-46F4-9130-8C3D4953226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E64FC06A.dotm</Template>
  <TotalTime>0</TotalTim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2022-09-08T13:44:00Z</cp:lastPrinted>
  <dcterms:created xsi:type="dcterms:W3CDTF">2022-09-08T13:44:00Z</dcterms:created>
  <dcterms:modified xsi:type="dcterms:W3CDTF">2022-09-08T13:44:00Z</dcterms:modified>
</cp:coreProperties>
</file>