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BD" w:rsidRPr="0008310B" w:rsidRDefault="002C4CBD" w:rsidP="002C4CBD">
      <w:pPr>
        <w:autoSpaceDE w:val="0"/>
        <w:autoSpaceDN w:val="0"/>
        <w:adjustRightInd w:val="0"/>
        <w:spacing w:beforeLines="3" w:before="10" w:afterLines="31" w:after="111"/>
        <w:ind w:leftChars="8" w:left="18" w:right="-710"/>
        <w:jc w:val="right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>(</w:t>
      </w:r>
      <w:r w:rsidRPr="0008310B">
        <w:rPr>
          <w:rFonts w:hAnsi="ＭＳ 明朝" w:cs="ＭＳ 明朝" w:hint="eastAsia"/>
          <w:szCs w:val="22"/>
        </w:rPr>
        <w:t>様式</w:t>
      </w:r>
      <w:r>
        <w:rPr>
          <w:rFonts w:hAnsi="ＭＳ 明朝" w:cs="ＭＳ 明朝" w:hint="eastAsia"/>
          <w:szCs w:val="22"/>
        </w:rPr>
        <w:t>第６号)</w:t>
      </w:r>
    </w:p>
    <w:p w:rsidR="002C4CBD" w:rsidRPr="0008310B" w:rsidRDefault="002C4CBD" w:rsidP="002C4CBD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2C4CBD" w:rsidRPr="0008310B" w:rsidRDefault="002C4CBD" w:rsidP="002C4CBD">
      <w:pPr>
        <w:autoSpaceDE w:val="0"/>
        <w:autoSpaceDN w:val="0"/>
        <w:adjustRightInd w:val="0"/>
        <w:spacing w:afterLines="24" w:after="86"/>
        <w:jc w:val="center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質疑応答書</w:t>
      </w:r>
    </w:p>
    <w:p w:rsidR="002C4CBD" w:rsidRPr="0008310B" w:rsidRDefault="002C4CBD" w:rsidP="002C4CBD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2C4CBD" w:rsidRPr="0008310B" w:rsidRDefault="002C4CBD" w:rsidP="002C4CBD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2C4CBD" w:rsidRPr="0008310B" w:rsidRDefault="002C4CBD" w:rsidP="002C4CBD">
      <w:pPr>
        <w:autoSpaceDE w:val="0"/>
        <w:autoSpaceDN w:val="0"/>
        <w:adjustRightInd w:val="0"/>
        <w:ind w:leftChars="8" w:left="18" w:firstLineChars="100" w:firstLine="220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千歳市長　様</w:t>
      </w:r>
    </w:p>
    <w:p w:rsidR="002C4CBD" w:rsidRPr="0008310B" w:rsidRDefault="002C4CBD" w:rsidP="002C4CBD">
      <w:pPr>
        <w:autoSpaceDE w:val="0"/>
        <w:autoSpaceDN w:val="0"/>
        <w:adjustRightInd w:val="0"/>
        <w:ind w:leftChars="8" w:left="18" w:rightChars="-5" w:right="-11"/>
        <w:rPr>
          <w:rFonts w:hAnsi="ＭＳ 明朝"/>
          <w:szCs w:val="22"/>
        </w:rPr>
      </w:pPr>
    </w:p>
    <w:p w:rsidR="002C4CBD" w:rsidRPr="0008310B" w:rsidRDefault="002C4CBD" w:rsidP="002C4CBD">
      <w:pPr>
        <w:wordWrap w:val="0"/>
        <w:overflowPunct w:val="0"/>
        <w:autoSpaceDE w:val="0"/>
        <w:autoSpaceDN w:val="0"/>
        <w:adjustRightInd w:val="0"/>
        <w:ind w:right="224"/>
        <w:jc w:val="right"/>
        <w:textAlignment w:val="baseline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>住　　　　所</w:t>
      </w:r>
      <w:r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C4CBD" w:rsidRPr="0008310B" w:rsidRDefault="002C4CBD" w:rsidP="002C4CBD">
      <w:pPr>
        <w:wordWrap w:val="0"/>
        <w:overflowPunct w:val="0"/>
        <w:autoSpaceDE w:val="0"/>
        <w:autoSpaceDN w:val="0"/>
        <w:adjustRightInd w:val="0"/>
        <w:ind w:right="224"/>
        <w:jc w:val="righ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商号又は氏名　　　　　　　　　　　　　</w:t>
      </w:r>
    </w:p>
    <w:p w:rsidR="002C4CBD" w:rsidRPr="0008310B" w:rsidRDefault="002C4CBD" w:rsidP="002C4CBD">
      <w:pPr>
        <w:wordWrap w:val="0"/>
        <w:overflowPunct w:val="0"/>
        <w:autoSpaceDE w:val="0"/>
        <w:autoSpaceDN w:val="0"/>
        <w:adjustRightInd w:val="0"/>
        <w:ind w:right="-852" w:firstLineChars="1450" w:firstLine="4089"/>
        <w:rPr>
          <w:rFonts w:hAnsi="ＭＳ 明朝"/>
          <w:szCs w:val="22"/>
        </w:rPr>
      </w:pPr>
      <w:r w:rsidRPr="002C4CBD">
        <w:rPr>
          <w:rFonts w:hAnsi="ＭＳ 明朝" w:cs="ＭＳ 明朝" w:hint="eastAsia"/>
          <w:spacing w:val="31"/>
          <w:szCs w:val="22"/>
          <w:fitText w:val="1344" w:id="-1228087808"/>
        </w:rPr>
        <w:t>代表者氏</w:t>
      </w:r>
      <w:r w:rsidRPr="002C4CBD">
        <w:rPr>
          <w:rFonts w:hAnsi="ＭＳ 明朝" w:cs="ＭＳ 明朝" w:hint="eastAsia"/>
          <w:spacing w:val="-2"/>
          <w:szCs w:val="22"/>
          <w:fitText w:val="1344" w:id="-1228087808"/>
        </w:rPr>
        <w:t>名</w:t>
      </w:r>
      <w:r>
        <w:rPr>
          <w:rFonts w:hAnsi="ＭＳ 明朝" w:cs="ＭＳ 明朝" w:hint="eastAsia"/>
          <w:szCs w:val="22"/>
        </w:rPr>
        <w:t xml:space="preserve">    　　　　　　　　　　　  </w:t>
      </w:r>
      <w:r>
        <w:rPr>
          <w:rFonts w:hAnsi="ＭＳ 明朝" w:cs="ＭＳ 明朝"/>
          <w:szCs w:val="22"/>
        </w:rPr>
        <w:t xml:space="preserve"> </w:t>
      </w:r>
      <w:r w:rsidRPr="0008310B">
        <w:rPr>
          <w:rFonts w:hAnsi="ＭＳ 明朝" w:cs="ＭＳ 明朝" w:hint="eastAsia"/>
          <w:szCs w:val="22"/>
        </w:rPr>
        <w:t>㊞</w:t>
      </w:r>
    </w:p>
    <w:p w:rsidR="002C4CBD" w:rsidRPr="0008310B" w:rsidRDefault="002C4CBD" w:rsidP="002C4CBD">
      <w:pPr>
        <w:autoSpaceDE w:val="0"/>
        <w:autoSpaceDN w:val="0"/>
        <w:adjustRightInd w:val="0"/>
        <w:rPr>
          <w:rFonts w:hAnsi="ＭＳ 明朝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04"/>
        <w:gridCol w:w="4572"/>
      </w:tblGrid>
      <w:tr w:rsidR="002C4CBD" w:rsidRPr="0008310B" w:rsidTr="0058068E">
        <w:trPr>
          <w:trHeight w:hRule="exact" w:val="45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CBD" w:rsidRPr="0008310B" w:rsidRDefault="002C4CBD" w:rsidP="0058068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7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CBD" w:rsidRPr="0008310B" w:rsidRDefault="00495B47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千歳市新学校給食センター整備基本計画策定支援業務</w:t>
            </w:r>
          </w:p>
        </w:tc>
      </w:tr>
      <w:tr w:rsidR="002C4CBD" w:rsidRPr="0008310B" w:rsidTr="0058068E">
        <w:trPr>
          <w:trHeight w:hRule="exact" w:val="454"/>
        </w:trPr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CBD" w:rsidRPr="0008310B" w:rsidRDefault="002C4CBD" w:rsidP="0058068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質疑事項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CBD" w:rsidRPr="0008310B" w:rsidRDefault="002C4CBD" w:rsidP="0058068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回答事項</w:t>
            </w:r>
          </w:p>
        </w:tc>
      </w:tr>
      <w:tr w:rsidR="002C4CBD" w:rsidRPr="0008310B" w:rsidTr="0058068E"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質問年月日　　　　年　　月　　日</w:t>
            </w: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2C4CBD" w:rsidRPr="0008310B" w:rsidRDefault="002C4CBD" w:rsidP="0058068E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</w:tr>
    </w:tbl>
    <w:p w:rsidR="00495B47" w:rsidRDefault="00495B47" w:rsidP="002C4CBD">
      <w:pPr>
        <w:overflowPunct w:val="0"/>
        <w:autoSpaceDE w:val="0"/>
        <w:autoSpaceDN w:val="0"/>
        <w:adjustRightInd w:val="0"/>
        <w:ind w:firstLineChars="1400" w:firstLine="3080"/>
        <w:jc w:val="left"/>
        <w:textAlignment w:val="baseline"/>
        <w:rPr>
          <w:rFonts w:hAnsi="ＭＳ 明朝" w:cs="ＭＳ 明朝"/>
          <w:szCs w:val="22"/>
        </w:rPr>
      </w:pPr>
    </w:p>
    <w:p w:rsidR="002C4CBD" w:rsidRPr="0008310B" w:rsidRDefault="00495B47" w:rsidP="00495B47">
      <w:pPr>
        <w:overflowPunct w:val="0"/>
        <w:autoSpaceDE w:val="0"/>
        <w:autoSpaceDN w:val="0"/>
        <w:adjustRightInd w:val="0"/>
        <w:ind w:firstLineChars="1700" w:firstLine="3740"/>
        <w:jc w:val="left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(申込担当者連絡先)</w:t>
      </w:r>
    </w:p>
    <w:p w:rsidR="00495B47" w:rsidRPr="0008310B" w:rsidRDefault="00495B47" w:rsidP="00495B47">
      <w:pPr>
        <w:overflowPunct w:val="0"/>
        <w:autoSpaceDE w:val="0"/>
        <w:autoSpaceDN w:val="0"/>
        <w:adjustRightInd w:val="0"/>
        <w:ind w:firstLineChars="1850" w:firstLine="4070"/>
        <w:jc w:val="lef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部</w:t>
      </w:r>
      <w:r>
        <w:rPr>
          <w:rFonts w:hAnsi="ＭＳ 明朝" w:cs="ＭＳ 明朝" w:hint="eastAsia"/>
          <w:szCs w:val="22"/>
        </w:rPr>
        <w:t xml:space="preserve">  　</w:t>
      </w:r>
      <w:r w:rsidRPr="0008310B">
        <w:rPr>
          <w:rFonts w:hAnsi="ＭＳ 明朝" w:cs="ＭＳ 明朝" w:hint="eastAsia"/>
          <w:szCs w:val="22"/>
        </w:rPr>
        <w:t>署</w:t>
      </w:r>
    </w:p>
    <w:p w:rsidR="00495B47" w:rsidRPr="0008310B" w:rsidRDefault="00495B47" w:rsidP="00495B47">
      <w:pPr>
        <w:overflowPunct w:val="0"/>
        <w:autoSpaceDE w:val="0"/>
        <w:autoSpaceDN w:val="0"/>
        <w:adjustRightInd w:val="0"/>
        <w:ind w:firstLineChars="1850" w:firstLine="4070"/>
        <w:jc w:val="left"/>
        <w:textAlignment w:val="baseline"/>
        <w:rPr>
          <w:rFonts w:hAnsi="ＭＳ 明朝"/>
          <w:szCs w:val="22"/>
        </w:rPr>
      </w:pPr>
      <w:bookmarkStart w:id="0" w:name="_GoBack"/>
      <w:bookmarkEnd w:id="0"/>
      <w:r w:rsidRPr="0008310B">
        <w:rPr>
          <w:rFonts w:hAnsi="ＭＳ 明朝" w:cs="ＭＳ 明朝" w:hint="eastAsia"/>
          <w:szCs w:val="22"/>
        </w:rPr>
        <w:t>職・氏名</w:t>
      </w:r>
    </w:p>
    <w:p w:rsidR="00495B47" w:rsidRPr="0008310B" w:rsidRDefault="00495B47" w:rsidP="00495B47">
      <w:pPr>
        <w:overflowPunct w:val="0"/>
        <w:autoSpaceDE w:val="0"/>
        <w:autoSpaceDN w:val="0"/>
        <w:adjustRightInd w:val="0"/>
        <w:ind w:firstLineChars="1400" w:firstLine="308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　</w:t>
      </w:r>
      <w:r>
        <w:rPr>
          <w:rFonts w:hAnsi="ＭＳ 明朝" w:cs="ＭＳ 明朝" w:hint="eastAsia"/>
          <w:szCs w:val="22"/>
        </w:rPr>
        <w:t xml:space="preserve">　　 Ｔ Ｅ Ｌ</w:t>
      </w:r>
    </w:p>
    <w:p w:rsidR="00495B47" w:rsidRPr="0008310B" w:rsidRDefault="00495B47" w:rsidP="00495B47">
      <w:pPr>
        <w:overflowPunct w:val="0"/>
        <w:autoSpaceDE w:val="0"/>
        <w:autoSpaceDN w:val="0"/>
        <w:adjustRightInd w:val="0"/>
        <w:ind w:firstLineChars="1850" w:firstLine="4070"/>
        <w:jc w:val="left"/>
        <w:textAlignment w:val="baseline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>Ｆ Ａ Ｘ</w:t>
      </w:r>
    </w:p>
    <w:p w:rsidR="00495B47" w:rsidRPr="00495B47" w:rsidRDefault="00495B47" w:rsidP="00495B47">
      <w:pPr>
        <w:overflowPunct w:val="0"/>
        <w:autoSpaceDE w:val="0"/>
        <w:autoSpaceDN w:val="0"/>
        <w:adjustRightInd w:val="0"/>
        <w:ind w:firstLineChars="1343" w:firstLine="4110"/>
        <w:jc w:val="left"/>
        <w:textAlignment w:val="baseline"/>
        <w:rPr>
          <w:rFonts w:hAnsi="ＭＳ 明朝" w:cs="ＭＳ 明朝"/>
          <w:szCs w:val="22"/>
        </w:rPr>
      </w:pPr>
      <w:r w:rsidRPr="00495B47">
        <w:rPr>
          <w:rFonts w:hAnsi="ＭＳ 明朝" w:hint="eastAsia"/>
          <w:spacing w:val="43"/>
          <w:szCs w:val="22"/>
          <w:fitText w:val="880" w:id="-1228084736"/>
        </w:rPr>
        <w:t>e-mai</w:t>
      </w:r>
      <w:r w:rsidRPr="00495B47">
        <w:rPr>
          <w:rFonts w:hAnsi="ＭＳ 明朝" w:hint="eastAsia"/>
          <w:spacing w:val="6"/>
          <w:szCs w:val="22"/>
          <w:fitText w:val="880" w:id="-1228084736"/>
        </w:rPr>
        <w:t>l</w:t>
      </w:r>
    </w:p>
    <w:p w:rsidR="00495B47" w:rsidRPr="00495B47" w:rsidRDefault="00495B47" w:rsidP="00495B47">
      <w:pPr>
        <w:rPr>
          <w:rFonts w:hAnsi="ＭＳ 明朝"/>
          <w:szCs w:val="22"/>
        </w:rPr>
      </w:pPr>
      <w:r w:rsidRPr="00495B47">
        <w:rPr>
          <w:rFonts w:hAnsi="ＭＳ 明朝" w:hint="eastAsia"/>
          <w:szCs w:val="22"/>
        </w:rPr>
        <w:t>注　あらかじめ電話連絡の上、下記の</w:t>
      </w:r>
      <w:r w:rsidR="00EB3204">
        <w:rPr>
          <w:rFonts w:hAnsi="ＭＳ 明朝" w:hint="eastAsia"/>
          <w:szCs w:val="22"/>
        </w:rPr>
        <w:t>メールアドレス</w:t>
      </w:r>
      <w:r w:rsidRPr="00495B47">
        <w:rPr>
          <w:rFonts w:hAnsi="ＭＳ 明朝" w:hint="eastAsia"/>
          <w:szCs w:val="22"/>
        </w:rPr>
        <w:t>へ送信してください。</w:t>
      </w:r>
    </w:p>
    <w:p w:rsidR="00DF12BF" w:rsidRPr="00495B47" w:rsidRDefault="00495B47" w:rsidP="00495B47">
      <w:pPr>
        <w:rPr>
          <w:bdr w:val="single" w:sz="4" w:space="0" w:color="auto"/>
        </w:rPr>
      </w:pPr>
      <w:r w:rsidRPr="00495B47">
        <w:rPr>
          <w:rFonts w:hAnsi="ＭＳ 明朝" w:hint="eastAsia"/>
          <w:szCs w:val="22"/>
          <w:bdr w:val="single" w:sz="4" w:space="0" w:color="auto"/>
        </w:rPr>
        <w:t>送信先　e-mail：</w:t>
      </w:r>
      <w:r w:rsidRPr="00495B47">
        <w:rPr>
          <w:rFonts w:hAnsi="ＭＳ 明朝"/>
          <w:szCs w:val="22"/>
          <w:bdr w:val="single" w:sz="4" w:space="0" w:color="auto"/>
        </w:rPr>
        <w:t>kyushokucenter@city.chitose.lg.jp</w:t>
      </w:r>
    </w:p>
    <w:sectPr w:rsidR="00DF12BF" w:rsidRPr="00495B47" w:rsidSect="00495B47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204" w:rsidRDefault="00EB3204" w:rsidP="00EB3204">
      <w:r>
        <w:separator/>
      </w:r>
    </w:p>
  </w:endnote>
  <w:endnote w:type="continuationSeparator" w:id="0">
    <w:p w:rsidR="00EB3204" w:rsidRDefault="00EB3204" w:rsidP="00EB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204" w:rsidRDefault="00EB3204" w:rsidP="00EB3204">
      <w:r>
        <w:separator/>
      </w:r>
    </w:p>
  </w:footnote>
  <w:footnote w:type="continuationSeparator" w:id="0">
    <w:p w:rsidR="00EB3204" w:rsidRDefault="00EB3204" w:rsidP="00EB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BD"/>
    <w:rsid w:val="00183669"/>
    <w:rsid w:val="002C4CBD"/>
    <w:rsid w:val="00495B47"/>
    <w:rsid w:val="009B3624"/>
    <w:rsid w:val="00E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A808E-35A2-45A3-88D2-6BFD191F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CBD"/>
    <w:pPr>
      <w:widowControl w:val="0"/>
      <w:jc w:val="both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204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EB3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204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B3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320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1CC7220B.dotm</Template>
  <TotalTime>14</TotalTime>
  <Pages>1</Pages>
  <Words>46</Words>
  <Characters>268</Characters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2023-06-25T11:11:00Z</cp:lastPrinted>
  <dcterms:created xsi:type="dcterms:W3CDTF">2023-06-25T10:23:00Z</dcterms:created>
  <dcterms:modified xsi:type="dcterms:W3CDTF">2023-06-25T11:11:00Z</dcterms:modified>
</cp:coreProperties>
</file>