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3F" w:rsidRPr="003247E4" w:rsidRDefault="00AA5A9B" w:rsidP="00AA5A9B">
      <w:pPr>
        <w:jc w:val="right"/>
        <w:rPr>
          <w:rFonts w:ascii="ＭＳ ゴシック" w:eastAsia="ＭＳ ゴシック" w:hAnsi="ＭＳ ゴシック"/>
        </w:rPr>
      </w:pPr>
      <w:bookmarkStart w:id="0" w:name="OLE_LINK1"/>
      <w:r w:rsidRPr="003247E4">
        <w:rPr>
          <w:rFonts w:ascii="ＭＳ ゴシック" w:eastAsia="ＭＳ ゴシック" w:hAnsi="ＭＳ ゴシック" w:hint="eastAsia"/>
        </w:rPr>
        <w:t>（</w:t>
      </w:r>
      <w:r w:rsidR="007B6E3F" w:rsidRPr="003247E4">
        <w:rPr>
          <w:rFonts w:ascii="ＭＳ ゴシック" w:eastAsia="ＭＳ ゴシック" w:hAnsi="ＭＳ ゴシック" w:hint="eastAsia"/>
        </w:rPr>
        <w:t>様式</w:t>
      </w:r>
      <w:r w:rsidRPr="003247E4">
        <w:rPr>
          <w:rFonts w:ascii="ＭＳ ゴシック" w:eastAsia="ＭＳ ゴシック" w:hAnsi="ＭＳ ゴシック" w:hint="eastAsia"/>
        </w:rPr>
        <w:t>４）</w:t>
      </w:r>
    </w:p>
    <w:p w:rsidR="007B6E3F" w:rsidRPr="003247E4" w:rsidRDefault="007B6E3F" w:rsidP="007B6E3F">
      <w:pPr>
        <w:jc w:val="center"/>
        <w:rPr>
          <w:rFonts w:ascii="ＭＳ ゴシック" w:eastAsia="ＭＳ ゴシック" w:hAnsi="ＭＳ ゴシック"/>
        </w:rPr>
      </w:pPr>
      <w:r w:rsidRPr="003247E4">
        <w:rPr>
          <w:rFonts w:ascii="ＭＳ ゴシック" w:eastAsia="ＭＳ ゴシック" w:hAnsi="ＭＳ ゴシック" w:hint="eastAsia"/>
        </w:rPr>
        <w:t>開発行為届出書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244"/>
      </w:tblGrid>
      <w:tr w:rsidR="007B6E3F" w:rsidRPr="003247E4" w:rsidTr="001F22A3">
        <w:trPr>
          <w:trHeight w:val="2891"/>
        </w:trPr>
        <w:tc>
          <w:tcPr>
            <w:tcW w:w="9634" w:type="dxa"/>
            <w:gridSpan w:val="3"/>
          </w:tcPr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</w:p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  <w:spacing w:val="-4"/>
              </w:rPr>
            </w:pPr>
            <w:r w:rsidRPr="003247E4">
              <w:rPr>
                <w:rFonts w:ascii="ＭＳ ゴシック" w:eastAsia="ＭＳ ゴシック" w:hAnsi="ＭＳ ゴシック" w:hint="eastAsia"/>
                <w:spacing w:val="-4"/>
              </w:rPr>
              <w:t>都市再生特別措置法第108条第１項の規定に基づき、開発行為について、下記により届け出ます。</w:t>
            </w:r>
          </w:p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  <w:bookmarkStart w:id="1" w:name="_GoBack"/>
            <w:bookmarkEnd w:id="1"/>
          </w:p>
          <w:p w:rsidR="007B6E3F" w:rsidRPr="003247E4" w:rsidRDefault="007B6E3F" w:rsidP="007B6E3F">
            <w:pPr>
              <w:pStyle w:val="11"/>
              <w:ind w:leftChars="100" w:left="210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  <w:p w:rsidR="007B6E3F" w:rsidRPr="003247E4" w:rsidRDefault="007B6E3F" w:rsidP="007B6E3F">
            <w:pPr>
              <w:pStyle w:val="11"/>
              <w:ind w:leftChars="100" w:left="210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千　歳　市　長　様</w:t>
            </w:r>
          </w:p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</w:p>
          <w:p w:rsidR="007B6E3F" w:rsidRPr="003247E4" w:rsidRDefault="007B6E3F" w:rsidP="00A65EEC">
            <w:pPr>
              <w:pStyle w:val="11"/>
              <w:ind w:leftChars="1800" w:left="3780" w:firstLineChars="300" w:firstLine="630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届出者　住　所</w:t>
            </w:r>
          </w:p>
          <w:p w:rsidR="007B6E3F" w:rsidRPr="003247E4" w:rsidRDefault="007B6E3F" w:rsidP="00A65EEC">
            <w:pPr>
              <w:pStyle w:val="11"/>
              <w:ind w:leftChars="1800" w:left="3780" w:firstLineChars="700" w:firstLine="1470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氏　名</w:t>
            </w:r>
          </w:p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</w:p>
        </w:tc>
      </w:tr>
      <w:tr w:rsidR="007B6E3F" w:rsidRPr="003247E4" w:rsidTr="001F22A3">
        <w:trPr>
          <w:cantSplit/>
          <w:trHeight w:val="1077"/>
        </w:trPr>
        <w:tc>
          <w:tcPr>
            <w:tcW w:w="562" w:type="dxa"/>
            <w:vMerge w:val="restart"/>
            <w:textDirection w:val="tbRlV"/>
            <w:vAlign w:val="center"/>
          </w:tcPr>
          <w:p w:rsidR="007B6E3F" w:rsidRPr="003247E4" w:rsidRDefault="007B6E3F" w:rsidP="007B6E3F">
            <w:pPr>
              <w:pStyle w:val="11"/>
              <w:ind w:firstLine="210"/>
              <w:jc w:val="center"/>
              <w:rPr>
                <w:rFonts w:ascii="ＭＳ ゴシック" w:eastAsia="ＭＳ ゴシック" w:hAnsi="ＭＳ ゴシック"/>
                <w:spacing w:val="100"/>
              </w:rPr>
            </w:pPr>
            <w:r w:rsidRPr="003247E4">
              <w:rPr>
                <w:rFonts w:ascii="ＭＳ ゴシック" w:eastAsia="ＭＳ ゴシック" w:hAnsi="ＭＳ ゴシック" w:hint="eastAsia"/>
                <w:spacing w:val="100"/>
              </w:rPr>
              <w:t>開発行為の概要</w:t>
            </w:r>
          </w:p>
        </w:tc>
        <w:tc>
          <w:tcPr>
            <w:tcW w:w="3828" w:type="dxa"/>
            <w:vAlign w:val="center"/>
          </w:tcPr>
          <w:p w:rsidR="007B6E3F" w:rsidRPr="003247E4" w:rsidRDefault="007B6E3F" w:rsidP="00A65EEC">
            <w:pPr>
              <w:pStyle w:val="11"/>
              <w:jc w:val="both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１　開発区域に含まれる地域の名称</w:t>
            </w:r>
          </w:p>
        </w:tc>
        <w:tc>
          <w:tcPr>
            <w:tcW w:w="5244" w:type="dxa"/>
            <w:vAlign w:val="center"/>
          </w:tcPr>
          <w:p w:rsidR="007B6E3F" w:rsidRPr="003247E4" w:rsidRDefault="00B716D2" w:rsidP="00A65EEC">
            <w:pPr>
              <w:pStyle w:val="11"/>
              <w:jc w:val="both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千歳市</w:t>
            </w:r>
          </w:p>
        </w:tc>
      </w:tr>
      <w:tr w:rsidR="007B6E3F" w:rsidRPr="003247E4" w:rsidTr="001F22A3">
        <w:trPr>
          <w:trHeight w:val="1077"/>
        </w:trPr>
        <w:tc>
          <w:tcPr>
            <w:tcW w:w="562" w:type="dxa"/>
            <w:vMerge/>
          </w:tcPr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:rsidR="007B6E3F" w:rsidRPr="003247E4" w:rsidRDefault="007B6E3F" w:rsidP="00A65EEC">
            <w:pPr>
              <w:pStyle w:val="11"/>
              <w:jc w:val="both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２　開発区域の面積</w:t>
            </w:r>
          </w:p>
        </w:tc>
        <w:tc>
          <w:tcPr>
            <w:tcW w:w="5244" w:type="dxa"/>
            <w:vAlign w:val="center"/>
          </w:tcPr>
          <w:p w:rsidR="007B6E3F" w:rsidRPr="003247E4" w:rsidRDefault="007B6E3F" w:rsidP="00A65EEC">
            <w:pPr>
              <w:pStyle w:val="11"/>
              <w:ind w:firstLine="210"/>
              <w:jc w:val="right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平方メートル</w:t>
            </w:r>
          </w:p>
        </w:tc>
      </w:tr>
      <w:tr w:rsidR="007B6E3F" w:rsidRPr="003247E4" w:rsidTr="001F22A3">
        <w:trPr>
          <w:trHeight w:val="1077"/>
        </w:trPr>
        <w:tc>
          <w:tcPr>
            <w:tcW w:w="562" w:type="dxa"/>
            <w:vMerge/>
          </w:tcPr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:rsidR="007B6E3F" w:rsidRPr="003247E4" w:rsidRDefault="007B6E3F" w:rsidP="00A65EEC">
            <w:pPr>
              <w:pStyle w:val="11"/>
              <w:jc w:val="both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３　建築物の用途</w:t>
            </w:r>
          </w:p>
        </w:tc>
        <w:tc>
          <w:tcPr>
            <w:tcW w:w="5244" w:type="dxa"/>
            <w:vAlign w:val="center"/>
          </w:tcPr>
          <w:p w:rsidR="007B6E3F" w:rsidRPr="003247E4" w:rsidRDefault="007B6E3F" w:rsidP="00A65EEC">
            <w:pPr>
              <w:pStyle w:val="11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B6E3F" w:rsidRPr="003247E4" w:rsidTr="001F22A3">
        <w:trPr>
          <w:trHeight w:val="1077"/>
        </w:trPr>
        <w:tc>
          <w:tcPr>
            <w:tcW w:w="562" w:type="dxa"/>
            <w:vMerge/>
          </w:tcPr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:rsidR="007B6E3F" w:rsidRPr="003247E4" w:rsidRDefault="007B6E3F" w:rsidP="00A65EEC">
            <w:pPr>
              <w:pStyle w:val="11"/>
              <w:jc w:val="both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４　工事の着手予定年月日</w:t>
            </w:r>
          </w:p>
        </w:tc>
        <w:tc>
          <w:tcPr>
            <w:tcW w:w="5244" w:type="dxa"/>
            <w:vAlign w:val="center"/>
          </w:tcPr>
          <w:p w:rsidR="007B6E3F" w:rsidRPr="003247E4" w:rsidRDefault="007B6E3F" w:rsidP="00A65EEC">
            <w:pPr>
              <w:pStyle w:val="11"/>
              <w:ind w:firstLine="210"/>
              <w:jc w:val="right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</w:tc>
      </w:tr>
      <w:tr w:rsidR="007B6E3F" w:rsidRPr="003247E4" w:rsidTr="001F22A3">
        <w:trPr>
          <w:trHeight w:val="1077"/>
        </w:trPr>
        <w:tc>
          <w:tcPr>
            <w:tcW w:w="562" w:type="dxa"/>
            <w:vMerge/>
          </w:tcPr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:rsidR="007B6E3F" w:rsidRPr="003247E4" w:rsidRDefault="007B6E3F" w:rsidP="00A65EEC">
            <w:pPr>
              <w:pStyle w:val="11"/>
              <w:jc w:val="both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５　工事の完了予定年月日</w:t>
            </w:r>
          </w:p>
        </w:tc>
        <w:tc>
          <w:tcPr>
            <w:tcW w:w="5244" w:type="dxa"/>
            <w:vAlign w:val="center"/>
          </w:tcPr>
          <w:p w:rsidR="007B6E3F" w:rsidRPr="003247E4" w:rsidRDefault="007B6E3F" w:rsidP="00A65EEC">
            <w:pPr>
              <w:pStyle w:val="11"/>
              <w:ind w:firstLine="210"/>
              <w:jc w:val="right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</w:tc>
      </w:tr>
      <w:tr w:rsidR="007B6E3F" w:rsidRPr="003247E4" w:rsidTr="001F22A3">
        <w:trPr>
          <w:trHeight w:val="1077"/>
        </w:trPr>
        <w:tc>
          <w:tcPr>
            <w:tcW w:w="562" w:type="dxa"/>
            <w:vMerge/>
          </w:tcPr>
          <w:p w:rsidR="007B6E3F" w:rsidRPr="003247E4" w:rsidRDefault="007B6E3F" w:rsidP="007B6E3F">
            <w:pPr>
              <w:pStyle w:val="11"/>
              <w:ind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:rsidR="007B6E3F" w:rsidRPr="003247E4" w:rsidRDefault="007B6E3F" w:rsidP="00A65EEC">
            <w:pPr>
              <w:pStyle w:val="11"/>
              <w:jc w:val="both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６　その他必要な事項</w:t>
            </w:r>
          </w:p>
        </w:tc>
        <w:tc>
          <w:tcPr>
            <w:tcW w:w="5244" w:type="dxa"/>
          </w:tcPr>
          <w:p w:rsidR="007B6E3F" w:rsidRPr="003247E4" w:rsidRDefault="00A46D4A" w:rsidP="007B6E3F">
            <w:pPr>
              <w:pStyle w:val="11"/>
              <w:rPr>
                <w:rFonts w:ascii="ＭＳ ゴシック" w:eastAsia="ＭＳ ゴシック" w:hAnsi="ＭＳ ゴシック"/>
              </w:rPr>
            </w:pPr>
            <w:r w:rsidRPr="003247E4">
              <w:rPr>
                <w:rFonts w:ascii="ＭＳ ゴシック" w:eastAsia="ＭＳ ゴシック" w:hAnsi="ＭＳ ゴシック" w:hint="eastAsia"/>
              </w:rPr>
              <w:t>連絡先：</w:t>
            </w:r>
          </w:p>
        </w:tc>
      </w:tr>
    </w:tbl>
    <w:p w:rsidR="009856A6" w:rsidRPr="003247E4" w:rsidRDefault="007B6E3F" w:rsidP="00521561">
      <w:pPr>
        <w:pStyle w:val="11"/>
        <w:ind w:leftChars="100" w:left="420" w:hangingChars="100" w:hanging="210"/>
        <w:rPr>
          <w:rFonts w:ascii="ＭＳ ゴシック" w:eastAsia="ＭＳ ゴシック" w:hAnsi="ＭＳ ゴシック"/>
        </w:rPr>
      </w:pPr>
      <w:r w:rsidRPr="003247E4">
        <w:rPr>
          <w:rFonts w:ascii="ＭＳ ゴシック" w:eastAsia="ＭＳ ゴシック" w:hAnsi="ＭＳ ゴシック" w:hint="eastAsia"/>
        </w:rPr>
        <w:t>注　届出者が法人である場合に</w:t>
      </w:r>
      <w:r w:rsidR="00521561" w:rsidRPr="003247E4">
        <w:rPr>
          <w:rFonts w:ascii="ＭＳ ゴシック" w:eastAsia="ＭＳ ゴシック" w:hAnsi="ＭＳ ゴシック" w:hint="eastAsia"/>
        </w:rPr>
        <w:t>おいては、氏名は、その法人の名称及び代表者の氏名を記載すること</w:t>
      </w:r>
      <w:bookmarkEnd w:id="0"/>
    </w:p>
    <w:sectPr w:rsidR="009856A6" w:rsidRPr="003247E4" w:rsidSect="00A65E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E3F" w:rsidRDefault="007B6E3F" w:rsidP="00EB3944">
      <w:pPr>
        <w:spacing w:line="240" w:lineRule="auto"/>
      </w:pPr>
      <w:r>
        <w:separator/>
      </w:r>
    </w:p>
  </w:endnote>
  <w:endnote w:type="continuationSeparator" w:id="0">
    <w:p w:rsidR="007B6E3F" w:rsidRDefault="007B6E3F" w:rsidP="00EB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E3F" w:rsidRDefault="007B6E3F" w:rsidP="00EB3944">
      <w:pPr>
        <w:spacing w:line="240" w:lineRule="auto"/>
      </w:pPr>
      <w:r>
        <w:separator/>
      </w:r>
    </w:p>
  </w:footnote>
  <w:footnote w:type="continuationSeparator" w:id="0">
    <w:p w:rsidR="007B6E3F" w:rsidRDefault="007B6E3F" w:rsidP="00EB3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5619"/>
    <w:multiLevelType w:val="multilevel"/>
    <w:tmpl w:val="FAA2A656"/>
    <w:lvl w:ilvl="0">
      <w:start w:val="1"/>
      <w:numFmt w:val="decimalFullWidth"/>
      <w:pStyle w:val="-1"/>
      <w:lvlText w:val="%1.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"/>
      <w:pStyle w:val="-10"/>
      <w:lvlText w:val="(%2)"/>
      <w:lvlJc w:val="left"/>
      <w:pPr>
        <w:ind w:left="840" w:hanging="42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-11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pStyle w:val="-12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86"/>
    <w:rsid w:val="0000406F"/>
    <w:rsid w:val="00065159"/>
    <w:rsid w:val="000F468D"/>
    <w:rsid w:val="001A5B86"/>
    <w:rsid w:val="001F189C"/>
    <w:rsid w:val="001F22A3"/>
    <w:rsid w:val="003247E4"/>
    <w:rsid w:val="003B5083"/>
    <w:rsid w:val="0041080E"/>
    <w:rsid w:val="004E08A9"/>
    <w:rsid w:val="00521561"/>
    <w:rsid w:val="0059107B"/>
    <w:rsid w:val="00674BDE"/>
    <w:rsid w:val="007B6E3F"/>
    <w:rsid w:val="00904991"/>
    <w:rsid w:val="00977CA5"/>
    <w:rsid w:val="00984CCD"/>
    <w:rsid w:val="009856A6"/>
    <w:rsid w:val="009948C8"/>
    <w:rsid w:val="00A46D4A"/>
    <w:rsid w:val="00A65EEC"/>
    <w:rsid w:val="00AA5A9B"/>
    <w:rsid w:val="00B213CB"/>
    <w:rsid w:val="00B62245"/>
    <w:rsid w:val="00B716D2"/>
    <w:rsid w:val="00D40C4B"/>
    <w:rsid w:val="00D74655"/>
    <w:rsid w:val="00EB3944"/>
    <w:rsid w:val="00F46001"/>
    <w:rsid w:val="00F71480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18B256-F9DD-46D7-ABE3-030DD39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標準（1.5行）"/>
    <w:qFormat/>
    <w:rsid w:val="00D40C4B"/>
    <w:pPr>
      <w:widowControl w:val="0"/>
      <w:spacing w:line="360" w:lineRule="auto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rsid w:val="004E08A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①-1題名"/>
    <w:basedOn w:val="a"/>
    <w:next w:val="-2"/>
    <w:link w:val="-13"/>
    <w:rsid w:val="00D74655"/>
    <w:pPr>
      <w:numPr>
        <w:numId w:val="24"/>
      </w:numPr>
      <w:outlineLvl w:val="0"/>
    </w:pPr>
    <w:rPr>
      <w:rFonts w:eastAsia="ＭＳ ゴシック"/>
    </w:rPr>
  </w:style>
  <w:style w:type="character" w:customStyle="1" w:styleId="-13">
    <w:name w:val="①-1題名 (文字)"/>
    <w:basedOn w:val="a0"/>
    <w:link w:val="-1"/>
    <w:rsid w:val="00D74655"/>
    <w:rPr>
      <w:rFonts w:ascii="ＭＳ 明朝" w:eastAsia="ＭＳ ゴシック"/>
      <w:sz w:val="24"/>
    </w:rPr>
  </w:style>
  <w:style w:type="paragraph" w:customStyle="1" w:styleId="-10">
    <w:name w:val="②-1題名"/>
    <w:basedOn w:val="a"/>
    <w:next w:val="-20"/>
    <w:link w:val="-14"/>
    <w:rsid w:val="00D74655"/>
    <w:pPr>
      <w:numPr>
        <w:ilvl w:val="1"/>
        <w:numId w:val="24"/>
      </w:numPr>
      <w:outlineLvl w:val="1"/>
    </w:pPr>
    <w:rPr>
      <w:rFonts w:eastAsia="ＭＳ ゴシック"/>
    </w:rPr>
  </w:style>
  <w:style w:type="character" w:customStyle="1" w:styleId="-14">
    <w:name w:val="②-1題名 (文字)"/>
    <w:basedOn w:val="a0"/>
    <w:link w:val="-10"/>
    <w:rsid w:val="00D74655"/>
    <w:rPr>
      <w:rFonts w:ascii="ＭＳ 明朝" w:eastAsia="ＭＳ ゴシック"/>
      <w:sz w:val="24"/>
    </w:rPr>
  </w:style>
  <w:style w:type="paragraph" w:customStyle="1" w:styleId="-11">
    <w:name w:val="③-1題名"/>
    <w:basedOn w:val="a"/>
    <w:next w:val="-21"/>
    <w:link w:val="-15"/>
    <w:rsid w:val="00D74655"/>
    <w:pPr>
      <w:numPr>
        <w:ilvl w:val="2"/>
        <w:numId w:val="24"/>
      </w:numPr>
      <w:outlineLvl w:val="2"/>
    </w:pPr>
    <w:rPr>
      <w:rFonts w:ascii="ＭＳ ゴシック" w:eastAsia="ＭＳ ゴシック"/>
    </w:rPr>
  </w:style>
  <w:style w:type="character" w:customStyle="1" w:styleId="-15">
    <w:name w:val="③-1題名 (文字)"/>
    <w:basedOn w:val="-14"/>
    <w:link w:val="-11"/>
    <w:rsid w:val="00D74655"/>
    <w:rPr>
      <w:rFonts w:ascii="ＭＳ ゴシック" w:eastAsia="ＭＳ ゴシック"/>
      <w:sz w:val="24"/>
    </w:rPr>
  </w:style>
  <w:style w:type="paragraph" w:customStyle="1" w:styleId="-12">
    <w:name w:val="④-1題名"/>
    <w:basedOn w:val="a"/>
    <w:next w:val="-22"/>
    <w:link w:val="-16"/>
    <w:rsid w:val="00D74655"/>
    <w:pPr>
      <w:numPr>
        <w:ilvl w:val="3"/>
        <w:numId w:val="1"/>
      </w:numPr>
      <w:ind w:left="1679"/>
      <w:outlineLvl w:val="3"/>
    </w:pPr>
    <w:rPr>
      <w:rFonts w:ascii="ＭＳ ゴシック" w:eastAsia="ＭＳ ゴシック"/>
    </w:rPr>
  </w:style>
  <w:style w:type="character" w:customStyle="1" w:styleId="-16">
    <w:name w:val="④-1題名 (文字)"/>
    <w:basedOn w:val="-15"/>
    <w:link w:val="-12"/>
    <w:rsid w:val="00D74655"/>
    <w:rPr>
      <w:rFonts w:ascii="ＭＳ ゴシック" w:eastAsia="ＭＳ ゴシック"/>
      <w:sz w:val="24"/>
    </w:rPr>
  </w:style>
  <w:style w:type="paragraph" w:customStyle="1" w:styleId="-2">
    <w:name w:val="①-2文字下げ"/>
    <w:basedOn w:val="a"/>
    <w:link w:val="-23"/>
    <w:rsid w:val="00D74655"/>
    <w:pPr>
      <w:ind w:leftChars="200" w:left="200" w:firstLineChars="100" w:firstLine="100"/>
    </w:pPr>
  </w:style>
  <w:style w:type="character" w:customStyle="1" w:styleId="-23">
    <w:name w:val="①-2文字下げ (文字)"/>
    <w:basedOn w:val="a0"/>
    <w:link w:val="-2"/>
    <w:rsid w:val="00D74655"/>
    <w:rPr>
      <w:rFonts w:ascii="ＭＳ 明朝" w:eastAsia="ＭＳ 明朝"/>
      <w:sz w:val="24"/>
    </w:rPr>
  </w:style>
  <w:style w:type="paragraph" w:customStyle="1" w:styleId="-20">
    <w:name w:val="②-2文字下げ"/>
    <w:basedOn w:val="a"/>
    <w:link w:val="-24"/>
    <w:rsid w:val="00D74655"/>
    <w:pPr>
      <w:ind w:leftChars="350" w:left="350" w:firstLine="238"/>
    </w:pPr>
  </w:style>
  <w:style w:type="character" w:customStyle="1" w:styleId="-24">
    <w:name w:val="②-2文字下げ (文字)"/>
    <w:basedOn w:val="-23"/>
    <w:link w:val="-20"/>
    <w:rsid w:val="00D74655"/>
    <w:rPr>
      <w:rFonts w:ascii="ＭＳ 明朝" w:eastAsia="ＭＳ 明朝"/>
      <w:sz w:val="24"/>
    </w:rPr>
  </w:style>
  <w:style w:type="paragraph" w:customStyle="1" w:styleId="-21">
    <w:name w:val="③-2文字下げ"/>
    <w:basedOn w:val="a"/>
    <w:link w:val="-25"/>
    <w:rsid w:val="00D74655"/>
    <w:pPr>
      <w:ind w:leftChars="550" w:left="550" w:firstLineChars="100" w:firstLine="100"/>
    </w:pPr>
  </w:style>
  <w:style w:type="character" w:customStyle="1" w:styleId="-25">
    <w:name w:val="③-2文字下げ (文字)"/>
    <w:basedOn w:val="a0"/>
    <w:link w:val="-21"/>
    <w:rsid w:val="00D74655"/>
    <w:rPr>
      <w:rFonts w:ascii="ＭＳ 明朝" w:eastAsia="ＭＳ 明朝"/>
      <w:sz w:val="24"/>
    </w:rPr>
  </w:style>
  <w:style w:type="paragraph" w:customStyle="1" w:styleId="-22">
    <w:name w:val="④-2文字下げ"/>
    <w:basedOn w:val="a"/>
    <w:link w:val="-26"/>
    <w:rsid w:val="00D74655"/>
    <w:pPr>
      <w:ind w:leftChars="700" w:left="700" w:firstLine="238"/>
    </w:pPr>
  </w:style>
  <w:style w:type="character" w:customStyle="1" w:styleId="-26">
    <w:name w:val="④-2文字下げ (文字)"/>
    <w:basedOn w:val="-23"/>
    <w:link w:val="-22"/>
    <w:rsid w:val="00D74655"/>
    <w:rPr>
      <w:rFonts w:ascii="ＭＳ 明朝" w:eastAsia="ＭＳ 明朝"/>
      <w:sz w:val="24"/>
    </w:rPr>
  </w:style>
  <w:style w:type="paragraph" w:customStyle="1" w:styleId="-3">
    <w:name w:val="①-3ぶら下げ"/>
    <w:basedOn w:val="a"/>
    <w:link w:val="-30"/>
    <w:rsid w:val="00D74655"/>
    <w:pPr>
      <w:ind w:leftChars="100" w:left="200" w:hangingChars="100" w:hanging="100"/>
    </w:pPr>
  </w:style>
  <w:style w:type="character" w:customStyle="1" w:styleId="-30">
    <w:name w:val="①-3ぶら下げ (文字)"/>
    <w:basedOn w:val="-23"/>
    <w:link w:val="-3"/>
    <w:rsid w:val="00D74655"/>
    <w:rPr>
      <w:rFonts w:ascii="ＭＳ 明朝" w:eastAsia="ＭＳ 明朝"/>
      <w:sz w:val="24"/>
    </w:rPr>
  </w:style>
  <w:style w:type="paragraph" w:customStyle="1" w:styleId="-31">
    <w:name w:val="②-3ぶら下げ"/>
    <w:basedOn w:val="a"/>
    <w:link w:val="-32"/>
    <w:rsid w:val="00D74655"/>
    <w:pPr>
      <w:ind w:leftChars="250" w:left="350" w:hangingChars="100" w:hanging="100"/>
    </w:pPr>
  </w:style>
  <w:style w:type="character" w:customStyle="1" w:styleId="-32">
    <w:name w:val="②-3ぶら下げ (文字)"/>
    <w:basedOn w:val="-24"/>
    <w:link w:val="-31"/>
    <w:rsid w:val="00D74655"/>
    <w:rPr>
      <w:rFonts w:ascii="ＭＳ 明朝" w:eastAsia="ＭＳ 明朝"/>
      <w:sz w:val="24"/>
    </w:rPr>
  </w:style>
  <w:style w:type="paragraph" w:customStyle="1" w:styleId="-33">
    <w:name w:val="③-3ぶら下げ"/>
    <w:basedOn w:val="-21"/>
    <w:link w:val="-34"/>
    <w:rsid w:val="00D74655"/>
    <w:pPr>
      <w:ind w:leftChars="450" w:left="450" w:hangingChars="100" w:hanging="100"/>
    </w:pPr>
  </w:style>
  <w:style w:type="character" w:customStyle="1" w:styleId="-34">
    <w:name w:val="③-3ぶら下げ (文字)"/>
    <w:basedOn w:val="-25"/>
    <w:link w:val="-33"/>
    <w:rsid w:val="00D74655"/>
    <w:rPr>
      <w:rFonts w:ascii="ＭＳ 明朝" w:eastAsia="ＭＳ 明朝"/>
      <w:sz w:val="24"/>
    </w:rPr>
  </w:style>
  <w:style w:type="paragraph" w:customStyle="1" w:styleId="-35">
    <w:name w:val="④-3ぶら下げ"/>
    <w:basedOn w:val="a"/>
    <w:link w:val="-36"/>
    <w:rsid w:val="00D74655"/>
    <w:pPr>
      <w:ind w:leftChars="600" w:left="700" w:hangingChars="100" w:hanging="100"/>
    </w:pPr>
  </w:style>
  <w:style w:type="character" w:customStyle="1" w:styleId="-36">
    <w:name w:val="④-3ぶら下げ (文字)"/>
    <w:basedOn w:val="-26"/>
    <w:link w:val="-35"/>
    <w:rsid w:val="00D74655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4E08A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D74655"/>
    <w:pPr>
      <w:keepLines/>
      <w:widowControl/>
      <w:spacing w:before="240" w:line="259" w:lineRule="auto"/>
      <w:outlineLvl w:val="9"/>
    </w:pPr>
    <w:rPr>
      <w:rFonts w:ascii="ＭＳ ゴシック" w:eastAsia="ＭＳ ゴシック"/>
      <w:kern w:val="0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4655"/>
    <w:rPr>
      <w:rFonts w:asciiTheme="majorHAnsi" w:eastAsiaTheme="majorEastAsia" w:hAnsiTheme="majorHAnsi" w:cstheme="majorBidi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A5B86"/>
  </w:style>
  <w:style w:type="character" w:customStyle="1" w:styleId="a5">
    <w:name w:val="日付 (文字)"/>
    <w:basedOn w:val="a0"/>
    <w:link w:val="a4"/>
    <w:uiPriority w:val="99"/>
    <w:semiHidden/>
    <w:rsid w:val="001A5B86"/>
    <w:rPr>
      <w:rFonts w:ascii="ＭＳ 明朝" w:eastAsia="ＭＳ 明朝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1A5B86"/>
    <w:pPr>
      <w:jc w:val="center"/>
    </w:pPr>
  </w:style>
  <w:style w:type="character" w:customStyle="1" w:styleId="a7">
    <w:name w:val="記 (文字)"/>
    <w:basedOn w:val="a0"/>
    <w:link w:val="a6"/>
    <w:uiPriority w:val="99"/>
    <w:rsid w:val="001A5B86"/>
    <w:rPr>
      <w:rFonts w:ascii="ＭＳ 明朝" w:eastAsia="ＭＳ 明朝"/>
      <w:sz w:val="24"/>
    </w:rPr>
  </w:style>
  <w:style w:type="paragraph" w:styleId="a8">
    <w:name w:val="Closing"/>
    <w:basedOn w:val="a"/>
    <w:link w:val="a9"/>
    <w:uiPriority w:val="99"/>
    <w:unhideWhenUsed/>
    <w:rsid w:val="001A5B86"/>
    <w:pPr>
      <w:jc w:val="right"/>
    </w:pPr>
  </w:style>
  <w:style w:type="character" w:customStyle="1" w:styleId="a9">
    <w:name w:val="結語 (文字)"/>
    <w:basedOn w:val="a0"/>
    <w:link w:val="a8"/>
    <w:uiPriority w:val="99"/>
    <w:rsid w:val="001A5B86"/>
    <w:rPr>
      <w:rFonts w:ascii="ＭＳ 明朝" w:eastAsia="ＭＳ 明朝"/>
      <w:sz w:val="24"/>
    </w:rPr>
  </w:style>
  <w:style w:type="paragraph" w:styleId="aa">
    <w:name w:val="header"/>
    <w:basedOn w:val="a"/>
    <w:link w:val="ab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944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944"/>
    <w:rPr>
      <w:rFonts w:ascii="ＭＳ 明朝" w:eastAsia="ＭＳ 明朝"/>
    </w:rPr>
  </w:style>
  <w:style w:type="table" w:styleId="ae">
    <w:name w:val="Table Grid"/>
    <w:basedOn w:val="a1"/>
    <w:uiPriority w:val="39"/>
    <w:rsid w:val="00EB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（1行）"/>
    <w:basedOn w:val="a"/>
    <w:link w:val="12"/>
    <w:qFormat/>
    <w:rsid w:val="00D40C4B"/>
    <w:pPr>
      <w:spacing w:line="240" w:lineRule="auto"/>
    </w:pPr>
  </w:style>
  <w:style w:type="character" w:customStyle="1" w:styleId="12">
    <w:name w:val="標準（1行） (文字)"/>
    <w:basedOn w:val="a0"/>
    <w:link w:val="11"/>
    <w:rsid w:val="00D40C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858457EF.dotm</Template>
  <TotalTime>110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2021-09-22T04:51:00Z</dcterms:created>
  <dcterms:modified xsi:type="dcterms:W3CDTF">2022-02-07T01:45:00Z</dcterms:modified>
</cp:coreProperties>
</file>