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44" w:rsidRPr="008B73F2" w:rsidRDefault="00ED5D89" w:rsidP="00ED5D89">
      <w:pPr>
        <w:jc w:val="right"/>
        <w:rPr>
          <w:rFonts w:asciiTheme="majorEastAsia" w:eastAsiaTheme="majorEastAsia" w:hAnsiTheme="majorEastAsia"/>
        </w:rPr>
      </w:pPr>
      <w:bookmarkStart w:id="0" w:name="OLE_LINK1"/>
      <w:r w:rsidRPr="008B73F2">
        <w:rPr>
          <w:rFonts w:asciiTheme="majorEastAsia" w:eastAsiaTheme="majorEastAsia" w:hAnsiTheme="majorEastAsia" w:hint="eastAsia"/>
        </w:rPr>
        <w:t>（</w:t>
      </w:r>
      <w:r w:rsidR="00EB3944" w:rsidRPr="008B73F2">
        <w:rPr>
          <w:rFonts w:asciiTheme="majorEastAsia" w:eastAsiaTheme="majorEastAsia" w:hAnsiTheme="majorEastAsia" w:hint="eastAsia"/>
        </w:rPr>
        <w:t>様式</w:t>
      </w:r>
      <w:r w:rsidRPr="008B73F2">
        <w:rPr>
          <w:rFonts w:asciiTheme="majorEastAsia" w:eastAsiaTheme="majorEastAsia" w:hAnsiTheme="majorEastAsia" w:hint="eastAsia"/>
        </w:rPr>
        <w:t>１）</w:t>
      </w:r>
    </w:p>
    <w:p w:rsidR="00EB3944" w:rsidRPr="008B73F2" w:rsidRDefault="00EB3944" w:rsidP="00EB3944">
      <w:pPr>
        <w:jc w:val="center"/>
        <w:rPr>
          <w:rFonts w:asciiTheme="majorEastAsia" w:eastAsiaTheme="majorEastAsia" w:hAnsiTheme="majorEastAsia"/>
        </w:rPr>
      </w:pPr>
      <w:r w:rsidRPr="008B73F2">
        <w:rPr>
          <w:rFonts w:asciiTheme="majorEastAsia" w:eastAsiaTheme="majorEastAsia" w:hAnsiTheme="majorEastAsia" w:hint="eastAsia"/>
        </w:rPr>
        <w:t>開発行為届出書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244"/>
      </w:tblGrid>
      <w:tr w:rsidR="00EB3944" w:rsidRPr="008B73F2" w:rsidTr="00311727">
        <w:trPr>
          <w:trHeight w:val="2891"/>
        </w:trPr>
        <w:tc>
          <w:tcPr>
            <w:tcW w:w="9634" w:type="dxa"/>
            <w:gridSpan w:val="3"/>
          </w:tcPr>
          <w:p w:rsidR="0000406F" w:rsidRPr="008B73F2" w:rsidRDefault="0000406F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都市再生特別措置法第88条第１項の規定に基づき、開発行為について、下記により届け出ます。</w:t>
            </w:r>
          </w:p>
          <w:p w:rsidR="0000406F" w:rsidRPr="008B73F2" w:rsidRDefault="0000406F" w:rsidP="00222AED">
            <w:pPr>
              <w:pStyle w:val="11"/>
              <w:rPr>
                <w:rFonts w:asciiTheme="majorEastAsia" w:eastAsiaTheme="majorEastAsia" w:hAnsiTheme="majorEastAsia"/>
              </w:rPr>
            </w:pPr>
          </w:p>
          <w:p w:rsidR="00EB3944" w:rsidRPr="008B73F2" w:rsidRDefault="00EB3944" w:rsidP="000F468D">
            <w:pPr>
              <w:pStyle w:val="11"/>
              <w:ind w:leftChars="100" w:left="210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 xml:space="preserve">　　　　年　　月　　日</w:t>
            </w:r>
          </w:p>
          <w:p w:rsidR="0000406F" w:rsidRPr="008B73F2" w:rsidRDefault="00EB3944" w:rsidP="00AB1D44">
            <w:pPr>
              <w:pStyle w:val="11"/>
              <w:ind w:leftChars="100" w:left="210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千　歳　市　長　様</w:t>
            </w:r>
            <w:bookmarkStart w:id="1" w:name="_GoBack"/>
            <w:bookmarkEnd w:id="1"/>
          </w:p>
          <w:p w:rsidR="00EB3944" w:rsidRPr="008B73F2" w:rsidRDefault="00EB3944" w:rsidP="00F93788">
            <w:pPr>
              <w:pStyle w:val="11"/>
              <w:ind w:leftChars="1800" w:left="3780" w:firstLineChars="300" w:firstLine="630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届出者</w:t>
            </w:r>
            <w:r w:rsidR="00674BDE" w:rsidRPr="008B73F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B73F2">
              <w:rPr>
                <w:rFonts w:asciiTheme="majorEastAsia" w:eastAsiaTheme="majorEastAsia" w:hAnsiTheme="majorEastAsia" w:hint="eastAsia"/>
              </w:rPr>
              <w:t>住</w:t>
            </w:r>
            <w:r w:rsidR="00674BDE" w:rsidRPr="008B73F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B73F2">
              <w:rPr>
                <w:rFonts w:asciiTheme="majorEastAsia" w:eastAsiaTheme="majorEastAsia" w:hAnsiTheme="majorEastAsia" w:hint="eastAsia"/>
              </w:rPr>
              <w:t>所</w:t>
            </w:r>
          </w:p>
          <w:p w:rsidR="00EB3944" w:rsidRPr="008B73F2" w:rsidRDefault="00EB3944" w:rsidP="00F93788">
            <w:pPr>
              <w:pStyle w:val="11"/>
              <w:ind w:leftChars="1800" w:left="3780" w:firstLineChars="700" w:firstLine="1470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氏</w:t>
            </w:r>
            <w:r w:rsidR="00674BDE" w:rsidRPr="008B73F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B73F2">
              <w:rPr>
                <w:rFonts w:asciiTheme="majorEastAsia" w:eastAsiaTheme="majorEastAsia" w:hAnsiTheme="majorEastAsia" w:hint="eastAsia"/>
              </w:rPr>
              <w:t>名</w:t>
            </w:r>
          </w:p>
          <w:p w:rsidR="0000406F" w:rsidRPr="008B73F2" w:rsidRDefault="0000406F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</w:tr>
      <w:tr w:rsidR="00EB3944" w:rsidRPr="008B73F2" w:rsidTr="00311727">
        <w:trPr>
          <w:cantSplit/>
          <w:trHeight w:val="1077"/>
        </w:trPr>
        <w:tc>
          <w:tcPr>
            <w:tcW w:w="562" w:type="dxa"/>
            <w:vMerge w:val="restart"/>
            <w:textDirection w:val="tbRlV"/>
            <w:vAlign w:val="center"/>
          </w:tcPr>
          <w:p w:rsidR="00EB3944" w:rsidRPr="008B73F2" w:rsidRDefault="00EB3944" w:rsidP="000F468D">
            <w:pPr>
              <w:pStyle w:val="11"/>
              <w:ind w:firstLine="210"/>
              <w:jc w:val="center"/>
              <w:rPr>
                <w:rFonts w:asciiTheme="majorEastAsia" w:eastAsiaTheme="majorEastAsia" w:hAnsiTheme="majorEastAsia"/>
                <w:spacing w:val="100"/>
              </w:rPr>
            </w:pPr>
            <w:r w:rsidRPr="008B73F2">
              <w:rPr>
                <w:rFonts w:asciiTheme="majorEastAsia" w:eastAsiaTheme="majorEastAsia" w:hAnsiTheme="majorEastAsia" w:hint="eastAsia"/>
                <w:spacing w:val="100"/>
              </w:rPr>
              <w:t>開発行為の概要</w:t>
            </w: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１　開発区域に含まれる地域の名称</w:t>
            </w:r>
          </w:p>
        </w:tc>
        <w:tc>
          <w:tcPr>
            <w:tcW w:w="5244" w:type="dxa"/>
            <w:vAlign w:val="center"/>
          </w:tcPr>
          <w:p w:rsidR="00EB3944" w:rsidRPr="008B73F2" w:rsidRDefault="00EA7266" w:rsidP="001E56BC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千歳市</w:t>
            </w:r>
          </w:p>
        </w:tc>
      </w:tr>
      <w:tr w:rsidR="00EB3944" w:rsidRPr="008B73F2" w:rsidTr="00311727">
        <w:trPr>
          <w:trHeight w:val="1077"/>
        </w:trPr>
        <w:tc>
          <w:tcPr>
            <w:tcW w:w="562" w:type="dxa"/>
            <w:vMerge/>
          </w:tcPr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２　開発区域の面積</w:t>
            </w:r>
          </w:p>
        </w:tc>
        <w:tc>
          <w:tcPr>
            <w:tcW w:w="5244" w:type="dxa"/>
            <w:vAlign w:val="center"/>
          </w:tcPr>
          <w:p w:rsidR="00EB3944" w:rsidRPr="008B73F2" w:rsidRDefault="00EB3944" w:rsidP="00AF6DC6">
            <w:pPr>
              <w:pStyle w:val="11"/>
              <w:jc w:val="right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平方メートル</w:t>
            </w:r>
          </w:p>
        </w:tc>
      </w:tr>
      <w:tr w:rsidR="00EB3944" w:rsidRPr="008B73F2" w:rsidTr="00311727">
        <w:trPr>
          <w:trHeight w:val="1077"/>
        </w:trPr>
        <w:tc>
          <w:tcPr>
            <w:tcW w:w="562" w:type="dxa"/>
            <w:vMerge/>
          </w:tcPr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３　住宅等の用途</w:t>
            </w:r>
          </w:p>
        </w:tc>
        <w:tc>
          <w:tcPr>
            <w:tcW w:w="5244" w:type="dxa"/>
            <w:vAlign w:val="center"/>
          </w:tcPr>
          <w:p w:rsidR="00EB3944" w:rsidRPr="008B73F2" w:rsidRDefault="00EB3944" w:rsidP="001E56BC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B3944" w:rsidRPr="008B73F2" w:rsidTr="00311727">
        <w:trPr>
          <w:trHeight w:val="1077"/>
        </w:trPr>
        <w:tc>
          <w:tcPr>
            <w:tcW w:w="562" w:type="dxa"/>
            <w:vMerge/>
          </w:tcPr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４　工事の着手予定年月日</w:t>
            </w:r>
          </w:p>
        </w:tc>
        <w:tc>
          <w:tcPr>
            <w:tcW w:w="5244" w:type="dxa"/>
            <w:vAlign w:val="center"/>
          </w:tcPr>
          <w:p w:rsidR="00EB3944" w:rsidRPr="008B73F2" w:rsidRDefault="00797129" w:rsidP="00AF6DC6">
            <w:pPr>
              <w:pStyle w:val="11"/>
              <w:jc w:val="right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B3944" w:rsidRPr="008B73F2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EB3944" w:rsidRPr="008B73F2" w:rsidTr="00311727">
        <w:trPr>
          <w:trHeight w:val="1077"/>
        </w:trPr>
        <w:tc>
          <w:tcPr>
            <w:tcW w:w="562" w:type="dxa"/>
            <w:vMerge/>
          </w:tcPr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５　工事の完了予定年月日</w:t>
            </w:r>
          </w:p>
        </w:tc>
        <w:tc>
          <w:tcPr>
            <w:tcW w:w="5244" w:type="dxa"/>
            <w:vAlign w:val="center"/>
          </w:tcPr>
          <w:p w:rsidR="00EB3944" w:rsidRPr="008B73F2" w:rsidRDefault="00EB3944" w:rsidP="00AF6DC6">
            <w:pPr>
              <w:pStyle w:val="11"/>
              <w:jc w:val="right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 xml:space="preserve">　　　　年　　月　　日</w:t>
            </w:r>
          </w:p>
        </w:tc>
      </w:tr>
      <w:tr w:rsidR="00EB3944" w:rsidRPr="008B73F2" w:rsidTr="00311727">
        <w:trPr>
          <w:trHeight w:val="1077"/>
        </w:trPr>
        <w:tc>
          <w:tcPr>
            <w:tcW w:w="562" w:type="dxa"/>
            <w:vMerge/>
          </w:tcPr>
          <w:p w:rsidR="00EB3944" w:rsidRPr="008B73F2" w:rsidRDefault="00EB3944" w:rsidP="000F468D">
            <w:pPr>
              <w:pStyle w:val="11"/>
              <w:ind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vAlign w:val="center"/>
          </w:tcPr>
          <w:p w:rsidR="00EB3944" w:rsidRPr="008B73F2" w:rsidRDefault="00EB3944" w:rsidP="00AF6DC6">
            <w:pPr>
              <w:pStyle w:val="11"/>
              <w:jc w:val="both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６　その他必要な事項</w:t>
            </w:r>
          </w:p>
        </w:tc>
        <w:tc>
          <w:tcPr>
            <w:tcW w:w="5244" w:type="dxa"/>
          </w:tcPr>
          <w:p w:rsidR="00EB3944" w:rsidRPr="008B73F2" w:rsidRDefault="00D05758" w:rsidP="00797129">
            <w:pPr>
              <w:pStyle w:val="11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住宅戸数：　　　　　戸</w:t>
            </w:r>
          </w:p>
          <w:p w:rsidR="00D05758" w:rsidRPr="008B73F2" w:rsidRDefault="00D05758" w:rsidP="00797129">
            <w:pPr>
              <w:pStyle w:val="11"/>
              <w:rPr>
                <w:rFonts w:asciiTheme="majorEastAsia" w:eastAsiaTheme="majorEastAsia" w:hAnsiTheme="majorEastAsia"/>
              </w:rPr>
            </w:pPr>
            <w:r w:rsidRPr="008B73F2">
              <w:rPr>
                <w:rFonts w:asciiTheme="majorEastAsia" w:eastAsiaTheme="majorEastAsia" w:hAnsiTheme="majorEastAsia" w:hint="eastAsia"/>
              </w:rPr>
              <w:t>連絡先：</w:t>
            </w:r>
          </w:p>
          <w:p w:rsidR="00497D49" w:rsidRPr="008B73F2" w:rsidRDefault="00497D49" w:rsidP="00797129">
            <w:pPr>
              <w:pStyle w:val="11"/>
              <w:rPr>
                <w:rFonts w:asciiTheme="majorEastAsia" w:eastAsiaTheme="majorEastAsia" w:hAnsiTheme="majorEastAsia"/>
              </w:rPr>
            </w:pPr>
          </w:p>
          <w:p w:rsidR="00497D49" w:rsidRPr="008B73F2" w:rsidRDefault="00497D49" w:rsidP="00797129">
            <w:pPr>
              <w:pStyle w:val="11"/>
              <w:rPr>
                <w:rFonts w:asciiTheme="majorEastAsia" w:eastAsiaTheme="majorEastAsia" w:hAnsiTheme="majorEastAsia"/>
              </w:rPr>
            </w:pPr>
          </w:p>
          <w:p w:rsidR="00F93788" w:rsidRPr="008B73F2" w:rsidRDefault="00F93788" w:rsidP="00797129">
            <w:pPr>
              <w:pStyle w:val="11"/>
              <w:rPr>
                <w:rFonts w:asciiTheme="majorEastAsia" w:eastAsiaTheme="majorEastAsia" w:hAnsiTheme="majorEastAsia"/>
              </w:rPr>
            </w:pPr>
          </w:p>
          <w:p w:rsidR="00F93788" w:rsidRPr="008B73F2" w:rsidRDefault="00F93788" w:rsidP="00797129">
            <w:pPr>
              <w:pStyle w:val="11"/>
              <w:rPr>
                <w:rFonts w:asciiTheme="majorEastAsia" w:eastAsiaTheme="majorEastAsia" w:hAnsiTheme="majorEastAsia"/>
              </w:rPr>
            </w:pPr>
          </w:p>
        </w:tc>
      </w:tr>
    </w:tbl>
    <w:p w:rsidR="007B6E3F" w:rsidRPr="008B73F2" w:rsidRDefault="0000406F" w:rsidP="006766C5">
      <w:pPr>
        <w:pStyle w:val="11"/>
        <w:ind w:leftChars="100" w:left="420" w:hangingChars="100" w:hanging="210"/>
        <w:rPr>
          <w:rFonts w:asciiTheme="majorEastAsia" w:eastAsiaTheme="majorEastAsia" w:hAnsiTheme="majorEastAsia"/>
        </w:rPr>
      </w:pPr>
      <w:r w:rsidRPr="008B73F2">
        <w:rPr>
          <w:rFonts w:asciiTheme="majorEastAsia" w:eastAsiaTheme="majorEastAsia" w:hAnsiTheme="majorEastAsia" w:hint="eastAsia"/>
        </w:rPr>
        <w:t>注　届出者が法人である場合に</w:t>
      </w:r>
      <w:r w:rsidR="006766C5" w:rsidRPr="008B73F2">
        <w:rPr>
          <w:rFonts w:asciiTheme="majorEastAsia" w:eastAsiaTheme="majorEastAsia" w:hAnsiTheme="majorEastAsia" w:hint="eastAsia"/>
        </w:rPr>
        <w:t>おいては、氏名は、その法人の名称及び代表者の氏名を記載すること</w:t>
      </w:r>
      <w:bookmarkEnd w:id="0"/>
    </w:p>
    <w:sectPr w:rsidR="007B6E3F" w:rsidRPr="008B73F2" w:rsidSect="00F937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3F" w:rsidRDefault="007B6E3F" w:rsidP="00EB3944">
      <w:pPr>
        <w:spacing w:line="240" w:lineRule="auto"/>
      </w:pPr>
      <w:r>
        <w:separator/>
      </w:r>
    </w:p>
  </w:endnote>
  <w:endnote w:type="continuationSeparator" w:id="0">
    <w:p w:rsidR="007B6E3F" w:rsidRDefault="007B6E3F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3F" w:rsidRDefault="007B6E3F" w:rsidP="00EB3944">
      <w:pPr>
        <w:spacing w:line="240" w:lineRule="auto"/>
      </w:pPr>
      <w:r>
        <w:separator/>
      </w:r>
    </w:p>
  </w:footnote>
  <w:footnote w:type="continuationSeparator" w:id="0">
    <w:p w:rsidR="007B6E3F" w:rsidRDefault="007B6E3F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6"/>
    <w:rsid w:val="0000406F"/>
    <w:rsid w:val="00065159"/>
    <w:rsid w:val="000F468D"/>
    <w:rsid w:val="001A5B86"/>
    <w:rsid w:val="001E56BC"/>
    <w:rsid w:val="001F189C"/>
    <w:rsid w:val="00222AED"/>
    <w:rsid w:val="002A5128"/>
    <w:rsid w:val="00311727"/>
    <w:rsid w:val="0041080E"/>
    <w:rsid w:val="0041286C"/>
    <w:rsid w:val="00463DAE"/>
    <w:rsid w:val="00497D49"/>
    <w:rsid w:val="004E08A9"/>
    <w:rsid w:val="0059107B"/>
    <w:rsid w:val="00674BDE"/>
    <w:rsid w:val="006766C5"/>
    <w:rsid w:val="00775D11"/>
    <w:rsid w:val="00797129"/>
    <w:rsid w:val="007B6E3F"/>
    <w:rsid w:val="007D4779"/>
    <w:rsid w:val="008B73F2"/>
    <w:rsid w:val="00904991"/>
    <w:rsid w:val="00977CA5"/>
    <w:rsid w:val="00984CCD"/>
    <w:rsid w:val="009856A6"/>
    <w:rsid w:val="009948C8"/>
    <w:rsid w:val="00A442F9"/>
    <w:rsid w:val="00AB1D44"/>
    <w:rsid w:val="00AE684D"/>
    <w:rsid w:val="00AF3527"/>
    <w:rsid w:val="00AF6DC6"/>
    <w:rsid w:val="00B55D69"/>
    <w:rsid w:val="00BA1BEB"/>
    <w:rsid w:val="00BA57A1"/>
    <w:rsid w:val="00BB1346"/>
    <w:rsid w:val="00C053C2"/>
    <w:rsid w:val="00C66CD2"/>
    <w:rsid w:val="00C9586D"/>
    <w:rsid w:val="00CF5CC2"/>
    <w:rsid w:val="00D05758"/>
    <w:rsid w:val="00D40C4B"/>
    <w:rsid w:val="00D74655"/>
    <w:rsid w:val="00EA7266"/>
    <w:rsid w:val="00EB3944"/>
    <w:rsid w:val="00ED5D89"/>
    <w:rsid w:val="00F46001"/>
    <w:rsid w:val="00F93788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DC7EA77B.dotm</Template>
  <TotalTime>126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2021-09-22T04:51:00Z</dcterms:created>
  <dcterms:modified xsi:type="dcterms:W3CDTF">2022-02-07T01:44:00Z</dcterms:modified>
</cp:coreProperties>
</file>